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7E12" w14:textId="77777777" w:rsidR="004D36D7" w:rsidRPr="00FD4A68" w:rsidRDefault="00F07082" w:rsidP="00D55B7E">
      <w:pPr>
        <w:pStyle w:val="Title"/>
        <w:rPr>
          <w:rStyle w:val="LabTitleInstVersred"/>
          <w:b/>
          <w:color w:val="auto"/>
        </w:rPr>
      </w:pPr>
      <w:sdt>
        <w:sdtPr>
          <w:rPr>
            <w:b w:val="0"/>
            <w:color w:val="EE0000"/>
          </w:rPr>
          <w:alias w:val="Title"/>
          <w:tag w:val=""/>
          <w:id w:val="-487021785"/>
          <w:placeholder>
            <w:docPart w:val="997322D076FD4BFD95C3D334A6AA4E66"/>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563D1A">
            <w:t>Packet Tracer - Investigate a VLAN Implementation</w:t>
          </w:r>
        </w:sdtContent>
      </w:sdt>
    </w:p>
    <w:p w14:paraId="65908028" w14:textId="77777777" w:rsidR="00D55B7E" w:rsidRDefault="00D55B7E" w:rsidP="00D55B7E">
      <w:pPr>
        <w:pStyle w:val="Heading1"/>
        <w:numPr>
          <w:ilvl w:val="0"/>
          <w:numId w:val="3"/>
        </w:numPr>
      </w:pPr>
      <w:r w:rsidRPr="00BB73FF">
        <w:t>Addressing Table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Subnet Mask and default gateway."/>
      </w:tblPr>
      <w:tblGrid>
        <w:gridCol w:w="2014"/>
        <w:gridCol w:w="2014"/>
        <w:gridCol w:w="2015"/>
        <w:gridCol w:w="2014"/>
        <w:gridCol w:w="2015"/>
      </w:tblGrid>
      <w:tr w:rsidR="00D55B7E" w14:paraId="4C2AA84F" w14:textId="77777777" w:rsidTr="002E0CFC">
        <w:trPr>
          <w:cantSplit/>
          <w:jc w:val="center"/>
        </w:trPr>
        <w:tc>
          <w:tcPr>
            <w:tcW w:w="201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391760A" w14:textId="77777777" w:rsidR="00D55B7E" w:rsidRPr="00940250" w:rsidRDefault="00D55B7E" w:rsidP="008509BD">
            <w:pPr>
              <w:pStyle w:val="TableHeading"/>
            </w:pPr>
            <w:r w:rsidRPr="00940250">
              <w:t>Device</w:t>
            </w:r>
          </w:p>
        </w:tc>
        <w:tc>
          <w:tcPr>
            <w:tcW w:w="201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E6A52F9" w14:textId="77777777" w:rsidR="00D55B7E" w:rsidRPr="00940250" w:rsidRDefault="00D55B7E" w:rsidP="008509BD">
            <w:pPr>
              <w:pStyle w:val="TableHeading"/>
            </w:pPr>
            <w:r w:rsidRPr="00940250">
              <w:t>Interface</w:t>
            </w:r>
          </w:p>
        </w:tc>
        <w:tc>
          <w:tcPr>
            <w:tcW w:w="201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FFDDF51" w14:textId="77777777" w:rsidR="00D55B7E" w:rsidRPr="00940250" w:rsidRDefault="00D55B7E" w:rsidP="008509BD">
            <w:pPr>
              <w:pStyle w:val="TableHeading"/>
            </w:pPr>
            <w:r w:rsidRPr="00940250">
              <w:t>IP Addr</w:t>
            </w:r>
            <w:bookmarkStart w:id="0" w:name="_GoBack"/>
            <w:bookmarkEnd w:id="0"/>
            <w:r w:rsidRPr="00940250">
              <w:t>ess</w:t>
            </w:r>
          </w:p>
        </w:tc>
        <w:tc>
          <w:tcPr>
            <w:tcW w:w="201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96CFD7F" w14:textId="77777777" w:rsidR="00D55B7E" w:rsidRPr="00940250" w:rsidRDefault="00D55B7E" w:rsidP="008509BD">
            <w:pPr>
              <w:pStyle w:val="TableHeading"/>
            </w:pPr>
            <w:r w:rsidRPr="00940250">
              <w:t>Subnet Mask</w:t>
            </w:r>
          </w:p>
        </w:tc>
        <w:tc>
          <w:tcPr>
            <w:tcW w:w="201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545A729" w14:textId="77777777" w:rsidR="00D55B7E" w:rsidRPr="00940250" w:rsidRDefault="00D55B7E" w:rsidP="008509BD">
            <w:pPr>
              <w:pStyle w:val="TableHeading"/>
            </w:pPr>
            <w:r w:rsidRPr="00940250">
              <w:t>Default Gateway</w:t>
            </w:r>
          </w:p>
        </w:tc>
      </w:tr>
      <w:tr w:rsidR="00D55B7E" w:rsidRPr="00711153" w14:paraId="220818AC" w14:textId="77777777" w:rsidTr="002E0CFC">
        <w:trPr>
          <w:cantSplit/>
          <w:jc w:val="center"/>
        </w:trPr>
        <w:tc>
          <w:tcPr>
            <w:tcW w:w="2014" w:type="dxa"/>
            <w:vAlign w:val="bottom"/>
          </w:tcPr>
          <w:p w14:paraId="1B87C56E" w14:textId="77777777" w:rsidR="00D55B7E" w:rsidRPr="00D55B7E" w:rsidRDefault="00D55B7E" w:rsidP="00D55B7E">
            <w:pPr>
              <w:pStyle w:val="TableText"/>
            </w:pPr>
            <w:r w:rsidRPr="00D55B7E">
              <w:t>S1</w:t>
            </w:r>
          </w:p>
        </w:tc>
        <w:tc>
          <w:tcPr>
            <w:tcW w:w="2014" w:type="dxa"/>
            <w:vAlign w:val="bottom"/>
          </w:tcPr>
          <w:p w14:paraId="42ADC190" w14:textId="77777777" w:rsidR="00D55B7E" w:rsidRPr="00D55B7E" w:rsidRDefault="00D55B7E" w:rsidP="00D55B7E">
            <w:pPr>
              <w:pStyle w:val="TableText"/>
            </w:pPr>
            <w:r w:rsidRPr="00D55B7E">
              <w:t>VLAN 99</w:t>
            </w:r>
          </w:p>
        </w:tc>
        <w:tc>
          <w:tcPr>
            <w:tcW w:w="2015" w:type="dxa"/>
            <w:vAlign w:val="bottom"/>
          </w:tcPr>
          <w:p w14:paraId="1EE7786C" w14:textId="77777777" w:rsidR="00D55B7E" w:rsidRPr="00D55B7E" w:rsidRDefault="00D55B7E" w:rsidP="00D55B7E">
            <w:pPr>
              <w:pStyle w:val="TableText"/>
            </w:pPr>
            <w:r w:rsidRPr="00D55B7E">
              <w:t>172.17.99.31</w:t>
            </w:r>
          </w:p>
        </w:tc>
        <w:tc>
          <w:tcPr>
            <w:tcW w:w="2014" w:type="dxa"/>
            <w:vAlign w:val="bottom"/>
          </w:tcPr>
          <w:p w14:paraId="3103892C" w14:textId="77777777" w:rsidR="00D55B7E" w:rsidRPr="00D55B7E" w:rsidRDefault="00D55B7E" w:rsidP="00D55B7E">
            <w:pPr>
              <w:pStyle w:val="TableText"/>
            </w:pPr>
            <w:r w:rsidRPr="00D55B7E">
              <w:t>255.255.255.0</w:t>
            </w:r>
          </w:p>
        </w:tc>
        <w:tc>
          <w:tcPr>
            <w:tcW w:w="2015" w:type="dxa"/>
            <w:vAlign w:val="bottom"/>
          </w:tcPr>
          <w:p w14:paraId="6FB230D4" w14:textId="77777777" w:rsidR="00D55B7E" w:rsidRPr="00D55B7E" w:rsidRDefault="00D55B7E" w:rsidP="00D55B7E">
            <w:pPr>
              <w:pStyle w:val="TableText"/>
            </w:pPr>
            <w:r w:rsidRPr="00D55B7E">
              <w:t>N/A</w:t>
            </w:r>
          </w:p>
        </w:tc>
      </w:tr>
      <w:tr w:rsidR="00D55B7E" w:rsidRPr="00711153" w14:paraId="52E045AE" w14:textId="77777777" w:rsidTr="002E0CFC">
        <w:trPr>
          <w:cantSplit/>
          <w:jc w:val="center"/>
        </w:trPr>
        <w:tc>
          <w:tcPr>
            <w:tcW w:w="2014" w:type="dxa"/>
            <w:vAlign w:val="bottom"/>
          </w:tcPr>
          <w:p w14:paraId="2BA74871" w14:textId="77777777" w:rsidR="00D55B7E" w:rsidRPr="00D55B7E" w:rsidRDefault="00D55B7E" w:rsidP="00D55B7E">
            <w:pPr>
              <w:pStyle w:val="TableText"/>
            </w:pPr>
            <w:r w:rsidRPr="00D55B7E">
              <w:t>S2</w:t>
            </w:r>
          </w:p>
        </w:tc>
        <w:tc>
          <w:tcPr>
            <w:tcW w:w="2014" w:type="dxa"/>
            <w:vAlign w:val="bottom"/>
          </w:tcPr>
          <w:p w14:paraId="4B92D53E" w14:textId="77777777" w:rsidR="00D55B7E" w:rsidRPr="00D55B7E" w:rsidRDefault="00D55B7E" w:rsidP="00D55B7E">
            <w:pPr>
              <w:pStyle w:val="TableText"/>
            </w:pPr>
            <w:r w:rsidRPr="00D55B7E">
              <w:t>VLAN 99</w:t>
            </w:r>
          </w:p>
        </w:tc>
        <w:tc>
          <w:tcPr>
            <w:tcW w:w="2015" w:type="dxa"/>
            <w:vAlign w:val="bottom"/>
          </w:tcPr>
          <w:p w14:paraId="5B0B7C38" w14:textId="77777777" w:rsidR="00D55B7E" w:rsidRPr="00D55B7E" w:rsidRDefault="00D55B7E" w:rsidP="00D55B7E">
            <w:pPr>
              <w:pStyle w:val="TableText"/>
            </w:pPr>
            <w:r w:rsidRPr="00D55B7E">
              <w:t>172.17.99.32</w:t>
            </w:r>
          </w:p>
        </w:tc>
        <w:tc>
          <w:tcPr>
            <w:tcW w:w="2014" w:type="dxa"/>
            <w:vAlign w:val="bottom"/>
          </w:tcPr>
          <w:p w14:paraId="62A9623C" w14:textId="77777777" w:rsidR="00D55B7E" w:rsidRPr="00D55B7E" w:rsidRDefault="00D55B7E" w:rsidP="00D55B7E">
            <w:pPr>
              <w:pStyle w:val="TableText"/>
            </w:pPr>
            <w:r w:rsidRPr="00D55B7E">
              <w:t>255.255.255.0</w:t>
            </w:r>
          </w:p>
        </w:tc>
        <w:tc>
          <w:tcPr>
            <w:tcW w:w="2015" w:type="dxa"/>
            <w:vAlign w:val="bottom"/>
          </w:tcPr>
          <w:p w14:paraId="172A753C" w14:textId="77777777" w:rsidR="00D55B7E" w:rsidRPr="00D55B7E" w:rsidRDefault="00D55B7E" w:rsidP="00D55B7E">
            <w:pPr>
              <w:pStyle w:val="TableText"/>
            </w:pPr>
            <w:r w:rsidRPr="00D55B7E">
              <w:t>N/A</w:t>
            </w:r>
          </w:p>
        </w:tc>
      </w:tr>
      <w:tr w:rsidR="00D55B7E" w:rsidRPr="00711153" w14:paraId="4102825C" w14:textId="77777777" w:rsidTr="002E0CFC">
        <w:trPr>
          <w:cantSplit/>
          <w:jc w:val="center"/>
        </w:trPr>
        <w:tc>
          <w:tcPr>
            <w:tcW w:w="2014" w:type="dxa"/>
            <w:vAlign w:val="bottom"/>
          </w:tcPr>
          <w:p w14:paraId="00DDF79C" w14:textId="77777777" w:rsidR="00D55B7E" w:rsidRPr="00D55B7E" w:rsidRDefault="00D55B7E" w:rsidP="00D55B7E">
            <w:pPr>
              <w:pStyle w:val="TableText"/>
            </w:pPr>
            <w:r w:rsidRPr="00D55B7E">
              <w:t>S3</w:t>
            </w:r>
          </w:p>
        </w:tc>
        <w:tc>
          <w:tcPr>
            <w:tcW w:w="2014" w:type="dxa"/>
            <w:vAlign w:val="bottom"/>
          </w:tcPr>
          <w:p w14:paraId="5E70D584" w14:textId="77777777" w:rsidR="00D55B7E" w:rsidRPr="00D55B7E" w:rsidRDefault="00D55B7E" w:rsidP="00D55B7E">
            <w:pPr>
              <w:pStyle w:val="TableText"/>
            </w:pPr>
            <w:r w:rsidRPr="00D55B7E">
              <w:t>VLAN 99</w:t>
            </w:r>
          </w:p>
        </w:tc>
        <w:tc>
          <w:tcPr>
            <w:tcW w:w="2015" w:type="dxa"/>
            <w:vAlign w:val="bottom"/>
          </w:tcPr>
          <w:p w14:paraId="29BC0B7D" w14:textId="77777777" w:rsidR="00D55B7E" w:rsidRPr="00D55B7E" w:rsidRDefault="00D55B7E" w:rsidP="00D55B7E">
            <w:pPr>
              <w:pStyle w:val="TableText"/>
            </w:pPr>
            <w:r w:rsidRPr="00D55B7E">
              <w:t>172.17.99.33</w:t>
            </w:r>
          </w:p>
        </w:tc>
        <w:tc>
          <w:tcPr>
            <w:tcW w:w="2014" w:type="dxa"/>
            <w:vAlign w:val="bottom"/>
          </w:tcPr>
          <w:p w14:paraId="2E1173E2" w14:textId="77777777" w:rsidR="00D55B7E" w:rsidRPr="00D55B7E" w:rsidRDefault="00D55B7E" w:rsidP="00D55B7E">
            <w:pPr>
              <w:pStyle w:val="TableText"/>
            </w:pPr>
            <w:r w:rsidRPr="00D55B7E">
              <w:t>255.255.255.0</w:t>
            </w:r>
          </w:p>
        </w:tc>
        <w:tc>
          <w:tcPr>
            <w:tcW w:w="2015" w:type="dxa"/>
            <w:vAlign w:val="bottom"/>
          </w:tcPr>
          <w:p w14:paraId="6E9764CA" w14:textId="77777777" w:rsidR="00D55B7E" w:rsidRPr="00D55B7E" w:rsidRDefault="00D55B7E" w:rsidP="00D55B7E">
            <w:pPr>
              <w:pStyle w:val="TableText"/>
            </w:pPr>
            <w:r w:rsidRPr="00D55B7E">
              <w:t>N/A</w:t>
            </w:r>
          </w:p>
        </w:tc>
      </w:tr>
      <w:tr w:rsidR="00D55B7E" w:rsidRPr="00711153" w14:paraId="32117AEB" w14:textId="77777777" w:rsidTr="002E0CFC">
        <w:trPr>
          <w:cantSplit/>
          <w:jc w:val="center"/>
        </w:trPr>
        <w:tc>
          <w:tcPr>
            <w:tcW w:w="2014" w:type="dxa"/>
            <w:vAlign w:val="bottom"/>
          </w:tcPr>
          <w:p w14:paraId="184FC955" w14:textId="77777777" w:rsidR="00D55B7E" w:rsidRPr="00D55B7E" w:rsidRDefault="00D55B7E" w:rsidP="00D55B7E">
            <w:pPr>
              <w:pStyle w:val="TableText"/>
            </w:pPr>
            <w:r w:rsidRPr="00D55B7E">
              <w:t>PC1</w:t>
            </w:r>
          </w:p>
        </w:tc>
        <w:tc>
          <w:tcPr>
            <w:tcW w:w="2014" w:type="dxa"/>
            <w:vAlign w:val="bottom"/>
          </w:tcPr>
          <w:p w14:paraId="47EB876A" w14:textId="77777777" w:rsidR="00D55B7E" w:rsidRPr="00D55B7E" w:rsidRDefault="00D55B7E" w:rsidP="00D55B7E">
            <w:pPr>
              <w:pStyle w:val="TableText"/>
            </w:pPr>
            <w:r w:rsidRPr="00D55B7E">
              <w:t>NIC</w:t>
            </w:r>
          </w:p>
        </w:tc>
        <w:tc>
          <w:tcPr>
            <w:tcW w:w="2015" w:type="dxa"/>
            <w:vAlign w:val="bottom"/>
          </w:tcPr>
          <w:p w14:paraId="31B6B690" w14:textId="77777777" w:rsidR="00D55B7E" w:rsidRPr="00D55B7E" w:rsidRDefault="00D55B7E" w:rsidP="00D55B7E">
            <w:pPr>
              <w:pStyle w:val="TableText"/>
            </w:pPr>
            <w:r w:rsidRPr="00D55B7E">
              <w:t>172.17.10.21</w:t>
            </w:r>
          </w:p>
        </w:tc>
        <w:tc>
          <w:tcPr>
            <w:tcW w:w="2014" w:type="dxa"/>
            <w:vAlign w:val="bottom"/>
          </w:tcPr>
          <w:p w14:paraId="49868FF9" w14:textId="77777777" w:rsidR="00D55B7E" w:rsidRPr="00D55B7E" w:rsidRDefault="00D55B7E" w:rsidP="00D55B7E">
            <w:pPr>
              <w:pStyle w:val="TableText"/>
            </w:pPr>
            <w:r w:rsidRPr="00D55B7E">
              <w:t>255.255.255.0</w:t>
            </w:r>
          </w:p>
        </w:tc>
        <w:tc>
          <w:tcPr>
            <w:tcW w:w="2015" w:type="dxa"/>
            <w:vAlign w:val="bottom"/>
          </w:tcPr>
          <w:p w14:paraId="4A4E1F3E" w14:textId="77777777" w:rsidR="00D55B7E" w:rsidRPr="00D55B7E" w:rsidRDefault="00D55B7E" w:rsidP="00D55B7E">
            <w:pPr>
              <w:pStyle w:val="TableText"/>
            </w:pPr>
            <w:r w:rsidRPr="00D55B7E">
              <w:t>172.17.10.1</w:t>
            </w:r>
          </w:p>
        </w:tc>
      </w:tr>
      <w:tr w:rsidR="00D55B7E" w:rsidRPr="00711153" w14:paraId="7EFA98A3" w14:textId="77777777" w:rsidTr="002E0CFC">
        <w:trPr>
          <w:cantSplit/>
          <w:jc w:val="center"/>
        </w:trPr>
        <w:tc>
          <w:tcPr>
            <w:tcW w:w="2014" w:type="dxa"/>
            <w:vAlign w:val="bottom"/>
          </w:tcPr>
          <w:p w14:paraId="63A56AB3" w14:textId="77777777" w:rsidR="00D55B7E" w:rsidRPr="00D55B7E" w:rsidRDefault="00D55B7E" w:rsidP="00D55B7E">
            <w:pPr>
              <w:pStyle w:val="TableText"/>
            </w:pPr>
            <w:r w:rsidRPr="00D55B7E">
              <w:t>PC2</w:t>
            </w:r>
          </w:p>
        </w:tc>
        <w:tc>
          <w:tcPr>
            <w:tcW w:w="2014" w:type="dxa"/>
            <w:vAlign w:val="bottom"/>
          </w:tcPr>
          <w:p w14:paraId="5BFB535B" w14:textId="77777777" w:rsidR="00D55B7E" w:rsidRPr="00D55B7E" w:rsidRDefault="00D55B7E" w:rsidP="00D55B7E">
            <w:pPr>
              <w:pStyle w:val="TableText"/>
            </w:pPr>
            <w:r w:rsidRPr="00D55B7E">
              <w:t>NIC</w:t>
            </w:r>
          </w:p>
        </w:tc>
        <w:tc>
          <w:tcPr>
            <w:tcW w:w="2015" w:type="dxa"/>
            <w:vAlign w:val="bottom"/>
          </w:tcPr>
          <w:p w14:paraId="53B9AD56" w14:textId="77777777" w:rsidR="00D55B7E" w:rsidRPr="00D55B7E" w:rsidRDefault="00D55B7E" w:rsidP="00D55B7E">
            <w:pPr>
              <w:pStyle w:val="TableText"/>
            </w:pPr>
            <w:r w:rsidRPr="00D55B7E">
              <w:t>172.17.20.22</w:t>
            </w:r>
          </w:p>
        </w:tc>
        <w:tc>
          <w:tcPr>
            <w:tcW w:w="2014" w:type="dxa"/>
            <w:vAlign w:val="bottom"/>
          </w:tcPr>
          <w:p w14:paraId="153BAFEF" w14:textId="77777777" w:rsidR="00D55B7E" w:rsidRPr="00D55B7E" w:rsidRDefault="00D55B7E" w:rsidP="00D55B7E">
            <w:pPr>
              <w:pStyle w:val="TableText"/>
            </w:pPr>
            <w:r w:rsidRPr="00D55B7E">
              <w:t>255.255.255.0</w:t>
            </w:r>
          </w:p>
        </w:tc>
        <w:tc>
          <w:tcPr>
            <w:tcW w:w="2015" w:type="dxa"/>
            <w:vAlign w:val="bottom"/>
          </w:tcPr>
          <w:p w14:paraId="2DD928AF" w14:textId="77777777" w:rsidR="00D55B7E" w:rsidRPr="00D55B7E" w:rsidRDefault="00D55B7E" w:rsidP="00D55B7E">
            <w:pPr>
              <w:pStyle w:val="TableText"/>
            </w:pPr>
            <w:r w:rsidRPr="00D55B7E">
              <w:t>172.17.20.1</w:t>
            </w:r>
          </w:p>
        </w:tc>
      </w:tr>
      <w:tr w:rsidR="00D55B7E" w:rsidRPr="00711153" w14:paraId="2691B775" w14:textId="77777777" w:rsidTr="002E0CFC">
        <w:trPr>
          <w:cantSplit/>
          <w:jc w:val="center"/>
        </w:trPr>
        <w:tc>
          <w:tcPr>
            <w:tcW w:w="2014" w:type="dxa"/>
            <w:vAlign w:val="bottom"/>
          </w:tcPr>
          <w:p w14:paraId="6EBEA7F6" w14:textId="77777777" w:rsidR="00D55B7E" w:rsidRPr="00D55B7E" w:rsidRDefault="00D55B7E" w:rsidP="00D55B7E">
            <w:pPr>
              <w:pStyle w:val="TableText"/>
            </w:pPr>
            <w:r w:rsidRPr="00D55B7E">
              <w:t>PC3</w:t>
            </w:r>
          </w:p>
        </w:tc>
        <w:tc>
          <w:tcPr>
            <w:tcW w:w="2014" w:type="dxa"/>
            <w:vAlign w:val="bottom"/>
          </w:tcPr>
          <w:p w14:paraId="233E8739" w14:textId="77777777" w:rsidR="00D55B7E" w:rsidRPr="00D55B7E" w:rsidRDefault="00D55B7E" w:rsidP="00D55B7E">
            <w:pPr>
              <w:pStyle w:val="TableText"/>
            </w:pPr>
            <w:r w:rsidRPr="00D55B7E">
              <w:t>NIC</w:t>
            </w:r>
          </w:p>
        </w:tc>
        <w:tc>
          <w:tcPr>
            <w:tcW w:w="2015" w:type="dxa"/>
            <w:vAlign w:val="bottom"/>
          </w:tcPr>
          <w:p w14:paraId="30D65D1D" w14:textId="77777777" w:rsidR="00D55B7E" w:rsidRPr="00D55B7E" w:rsidRDefault="00D55B7E" w:rsidP="00D55B7E">
            <w:pPr>
              <w:pStyle w:val="TableText"/>
            </w:pPr>
            <w:r w:rsidRPr="00D55B7E">
              <w:t>172.17.30.23</w:t>
            </w:r>
          </w:p>
        </w:tc>
        <w:tc>
          <w:tcPr>
            <w:tcW w:w="2014" w:type="dxa"/>
            <w:vAlign w:val="bottom"/>
          </w:tcPr>
          <w:p w14:paraId="2ABEFF59" w14:textId="77777777" w:rsidR="00D55B7E" w:rsidRPr="00D55B7E" w:rsidRDefault="00D55B7E" w:rsidP="00D55B7E">
            <w:pPr>
              <w:pStyle w:val="TableText"/>
            </w:pPr>
            <w:r w:rsidRPr="00D55B7E">
              <w:t>255.255.255.0</w:t>
            </w:r>
          </w:p>
        </w:tc>
        <w:tc>
          <w:tcPr>
            <w:tcW w:w="2015" w:type="dxa"/>
            <w:vAlign w:val="bottom"/>
          </w:tcPr>
          <w:p w14:paraId="7C56BCB0" w14:textId="77777777" w:rsidR="00D55B7E" w:rsidRPr="00D55B7E" w:rsidRDefault="00D55B7E" w:rsidP="00D55B7E">
            <w:pPr>
              <w:pStyle w:val="TableText"/>
            </w:pPr>
            <w:r w:rsidRPr="00D55B7E">
              <w:t>172.17.30.1</w:t>
            </w:r>
          </w:p>
        </w:tc>
      </w:tr>
      <w:tr w:rsidR="00D55B7E" w:rsidRPr="00711153" w14:paraId="14A7F4E6" w14:textId="77777777" w:rsidTr="002E0CFC">
        <w:trPr>
          <w:cantSplit/>
          <w:jc w:val="center"/>
        </w:trPr>
        <w:tc>
          <w:tcPr>
            <w:tcW w:w="2014" w:type="dxa"/>
            <w:vAlign w:val="bottom"/>
          </w:tcPr>
          <w:p w14:paraId="3F37BF5F" w14:textId="77777777" w:rsidR="00D55B7E" w:rsidRPr="00D55B7E" w:rsidRDefault="00D55B7E" w:rsidP="00D55B7E">
            <w:pPr>
              <w:pStyle w:val="TableText"/>
            </w:pPr>
            <w:r w:rsidRPr="00D55B7E">
              <w:t>PC4</w:t>
            </w:r>
          </w:p>
        </w:tc>
        <w:tc>
          <w:tcPr>
            <w:tcW w:w="2014" w:type="dxa"/>
            <w:vAlign w:val="bottom"/>
          </w:tcPr>
          <w:p w14:paraId="58B57E5F" w14:textId="77777777" w:rsidR="00D55B7E" w:rsidRPr="00D55B7E" w:rsidRDefault="00D55B7E" w:rsidP="00D55B7E">
            <w:pPr>
              <w:pStyle w:val="TableText"/>
            </w:pPr>
            <w:r w:rsidRPr="00D55B7E">
              <w:t>NIC</w:t>
            </w:r>
          </w:p>
        </w:tc>
        <w:tc>
          <w:tcPr>
            <w:tcW w:w="2015" w:type="dxa"/>
            <w:vAlign w:val="bottom"/>
          </w:tcPr>
          <w:p w14:paraId="45BDDAB4" w14:textId="77777777" w:rsidR="00D55B7E" w:rsidRPr="00D55B7E" w:rsidRDefault="00D55B7E" w:rsidP="00D55B7E">
            <w:pPr>
              <w:pStyle w:val="TableText"/>
            </w:pPr>
            <w:r w:rsidRPr="00D55B7E">
              <w:t>172.17.10.24</w:t>
            </w:r>
          </w:p>
        </w:tc>
        <w:tc>
          <w:tcPr>
            <w:tcW w:w="2014" w:type="dxa"/>
            <w:vAlign w:val="bottom"/>
          </w:tcPr>
          <w:p w14:paraId="1F7BFD37" w14:textId="77777777" w:rsidR="00D55B7E" w:rsidRPr="00D55B7E" w:rsidRDefault="00D55B7E" w:rsidP="00D55B7E">
            <w:pPr>
              <w:pStyle w:val="TableText"/>
            </w:pPr>
            <w:r w:rsidRPr="00D55B7E">
              <w:t>255.255.255.0</w:t>
            </w:r>
          </w:p>
        </w:tc>
        <w:tc>
          <w:tcPr>
            <w:tcW w:w="2015" w:type="dxa"/>
            <w:vAlign w:val="bottom"/>
          </w:tcPr>
          <w:p w14:paraId="72ADE7F1" w14:textId="77777777" w:rsidR="00D55B7E" w:rsidRPr="00D55B7E" w:rsidRDefault="00D55B7E" w:rsidP="00D55B7E">
            <w:pPr>
              <w:pStyle w:val="TableText"/>
            </w:pPr>
            <w:r w:rsidRPr="00D55B7E">
              <w:t>172.17.10.1</w:t>
            </w:r>
          </w:p>
        </w:tc>
      </w:tr>
      <w:tr w:rsidR="00D55B7E" w:rsidRPr="00711153" w14:paraId="37EF4FFA" w14:textId="77777777" w:rsidTr="002E0CFC">
        <w:trPr>
          <w:cantSplit/>
          <w:jc w:val="center"/>
        </w:trPr>
        <w:tc>
          <w:tcPr>
            <w:tcW w:w="2014" w:type="dxa"/>
            <w:vAlign w:val="bottom"/>
          </w:tcPr>
          <w:p w14:paraId="0A6AE836" w14:textId="77777777" w:rsidR="00D55B7E" w:rsidRPr="00D55B7E" w:rsidRDefault="00D55B7E" w:rsidP="00D55B7E">
            <w:pPr>
              <w:pStyle w:val="TableText"/>
            </w:pPr>
            <w:r w:rsidRPr="00D55B7E">
              <w:t>PC5</w:t>
            </w:r>
          </w:p>
        </w:tc>
        <w:tc>
          <w:tcPr>
            <w:tcW w:w="2014" w:type="dxa"/>
            <w:vAlign w:val="bottom"/>
          </w:tcPr>
          <w:p w14:paraId="425B0C20" w14:textId="77777777" w:rsidR="00D55B7E" w:rsidRPr="00D55B7E" w:rsidRDefault="00D55B7E" w:rsidP="00D55B7E">
            <w:pPr>
              <w:pStyle w:val="TableText"/>
            </w:pPr>
            <w:r w:rsidRPr="00D55B7E">
              <w:t>NIC</w:t>
            </w:r>
          </w:p>
        </w:tc>
        <w:tc>
          <w:tcPr>
            <w:tcW w:w="2015" w:type="dxa"/>
            <w:vAlign w:val="bottom"/>
          </w:tcPr>
          <w:p w14:paraId="39ECFD6B" w14:textId="77777777" w:rsidR="00D55B7E" w:rsidRPr="00D55B7E" w:rsidRDefault="00D55B7E" w:rsidP="00D55B7E">
            <w:pPr>
              <w:pStyle w:val="TableText"/>
            </w:pPr>
            <w:r w:rsidRPr="00D55B7E">
              <w:t>172.17.20.25</w:t>
            </w:r>
          </w:p>
        </w:tc>
        <w:tc>
          <w:tcPr>
            <w:tcW w:w="2014" w:type="dxa"/>
            <w:vAlign w:val="bottom"/>
          </w:tcPr>
          <w:p w14:paraId="53C2CAE3" w14:textId="77777777" w:rsidR="00D55B7E" w:rsidRPr="00D55B7E" w:rsidRDefault="00D55B7E" w:rsidP="00D55B7E">
            <w:pPr>
              <w:pStyle w:val="TableText"/>
            </w:pPr>
            <w:r w:rsidRPr="00D55B7E">
              <w:t>255.255.255.0</w:t>
            </w:r>
          </w:p>
        </w:tc>
        <w:tc>
          <w:tcPr>
            <w:tcW w:w="2015" w:type="dxa"/>
            <w:vAlign w:val="bottom"/>
          </w:tcPr>
          <w:p w14:paraId="72EE3835" w14:textId="77777777" w:rsidR="00D55B7E" w:rsidRPr="00D55B7E" w:rsidRDefault="00D55B7E" w:rsidP="00D55B7E">
            <w:pPr>
              <w:pStyle w:val="TableText"/>
            </w:pPr>
            <w:r w:rsidRPr="00D55B7E">
              <w:t>172.17.20.1</w:t>
            </w:r>
          </w:p>
        </w:tc>
      </w:tr>
      <w:tr w:rsidR="00D55B7E" w:rsidRPr="00711153" w14:paraId="4D622238" w14:textId="77777777" w:rsidTr="002E0CFC">
        <w:trPr>
          <w:cantSplit/>
          <w:jc w:val="center"/>
        </w:trPr>
        <w:tc>
          <w:tcPr>
            <w:tcW w:w="2014" w:type="dxa"/>
            <w:vAlign w:val="bottom"/>
          </w:tcPr>
          <w:p w14:paraId="72DBF412" w14:textId="77777777" w:rsidR="00D55B7E" w:rsidRPr="00D55B7E" w:rsidRDefault="00D55B7E" w:rsidP="00D55B7E">
            <w:pPr>
              <w:pStyle w:val="TableText"/>
            </w:pPr>
            <w:r w:rsidRPr="00D55B7E">
              <w:t>PC6</w:t>
            </w:r>
          </w:p>
        </w:tc>
        <w:tc>
          <w:tcPr>
            <w:tcW w:w="2014" w:type="dxa"/>
            <w:vAlign w:val="bottom"/>
          </w:tcPr>
          <w:p w14:paraId="7B2F56F6" w14:textId="77777777" w:rsidR="00D55B7E" w:rsidRPr="00D55B7E" w:rsidRDefault="00D55B7E" w:rsidP="00D55B7E">
            <w:pPr>
              <w:pStyle w:val="TableText"/>
            </w:pPr>
            <w:r w:rsidRPr="00D55B7E">
              <w:t>NIC</w:t>
            </w:r>
          </w:p>
        </w:tc>
        <w:tc>
          <w:tcPr>
            <w:tcW w:w="2015" w:type="dxa"/>
            <w:vAlign w:val="bottom"/>
          </w:tcPr>
          <w:p w14:paraId="62282875" w14:textId="77777777" w:rsidR="00D55B7E" w:rsidRPr="00D55B7E" w:rsidRDefault="00D55B7E" w:rsidP="00D55B7E">
            <w:pPr>
              <w:pStyle w:val="TableText"/>
            </w:pPr>
            <w:r w:rsidRPr="00D55B7E">
              <w:t>172.17.30.26</w:t>
            </w:r>
          </w:p>
        </w:tc>
        <w:tc>
          <w:tcPr>
            <w:tcW w:w="2014" w:type="dxa"/>
            <w:vAlign w:val="bottom"/>
          </w:tcPr>
          <w:p w14:paraId="39A4EB8B" w14:textId="77777777" w:rsidR="00D55B7E" w:rsidRPr="00D55B7E" w:rsidRDefault="00D55B7E" w:rsidP="00D55B7E">
            <w:pPr>
              <w:pStyle w:val="TableText"/>
            </w:pPr>
            <w:r w:rsidRPr="00D55B7E">
              <w:t>255.255.255.0</w:t>
            </w:r>
          </w:p>
        </w:tc>
        <w:tc>
          <w:tcPr>
            <w:tcW w:w="2015" w:type="dxa"/>
            <w:vAlign w:val="bottom"/>
          </w:tcPr>
          <w:p w14:paraId="06ED0193" w14:textId="77777777" w:rsidR="00D55B7E" w:rsidRPr="00D55B7E" w:rsidRDefault="00D55B7E" w:rsidP="00D55B7E">
            <w:pPr>
              <w:pStyle w:val="TableText"/>
            </w:pPr>
            <w:r w:rsidRPr="00D55B7E">
              <w:t>172.17.30.1</w:t>
            </w:r>
          </w:p>
        </w:tc>
      </w:tr>
      <w:tr w:rsidR="00D55B7E" w:rsidRPr="00711153" w14:paraId="7AE5A267" w14:textId="77777777" w:rsidTr="002E0CFC">
        <w:trPr>
          <w:cantSplit/>
          <w:jc w:val="center"/>
        </w:trPr>
        <w:tc>
          <w:tcPr>
            <w:tcW w:w="2014" w:type="dxa"/>
            <w:vAlign w:val="bottom"/>
          </w:tcPr>
          <w:p w14:paraId="48C79290" w14:textId="77777777" w:rsidR="00D55B7E" w:rsidRPr="00D55B7E" w:rsidRDefault="00D55B7E" w:rsidP="00D55B7E">
            <w:pPr>
              <w:pStyle w:val="TableText"/>
            </w:pPr>
            <w:r w:rsidRPr="00D55B7E">
              <w:t>PC7</w:t>
            </w:r>
          </w:p>
        </w:tc>
        <w:tc>
          <w:tcPr>
            <w:tcW w:w="2014" w:type="dxa"/>
            <w:vAlign w:val="bottom"/>
          </w:tcPr>
          <w:p w14:paraId="2B4E7E72" w14:textId="77777777" w:rsidR="00D55B7E" w:rsidRPr="00D55B7E" w:rsidRDefault="00D55B7E" w:rsidP="00D55B7E">
            <w:pPr>
              <w:pStyle w:val="TableText"/>
            </w:pPr>
            <w:r w:rsidRPr="00D55B7E">
              <w:t>NIC</w:t>
            </w:r>
          </w:p>
        </w:tc>
        <w:tc>
          <w:tcPr>
            <w:tcW w:w="2015" w:type="dxa"/>
            <w:vAlign w:val="bottom"/>
          </w:tcPr>
          <w:p w14:paraId="7D55B6F9" w14:textId="77777777" w:rsidR="00D55B7E" w:rsidRPr="00D55B7E" w:rsidRDefault="00D55B7E" w:rsidP="00D55B7E">
            <w:pPr>
              <w:pStyle w:val="TableText"/>
            </w:pPr>
            <w:r w:rsidRPr="00D55B7E">
              <w:t>172.17.10.27</w:t>
            </w:r>
          </w:p>
        </w:tc>
        <w:tc>
          <w:tcPr>
            <w:tcW w:w="2014" w:type="dxa"/>
            <w:vAlign w:val="bottom"/>
          </w:tcPr>
          <w:p w14:paraId="5C596D4F" w14:textId="77777777" w:rsidR="00D55B7E" w:rsidRPr="00D55B7E" w:rsidRDefault="00D55B7E" w:rsidP="00D55B7E">
            <w:pPr>
              <w:pStyle w:val="TableText"/>
            </w:pPr>
            <w:r w:rsidRPr="00D55B7E">
              <w:t>255.255.255.0</w:t>
            </w:r>
          </w:p>
        </w:tc>
        <w:tc>
          <w:tcPr>
            <w:tcW w:w="2015" w:type="dxa"/>
            <w:vAlign w:val="bottom"/>
          </w:tcPr>
          <w:p w14:paraId="6DC35D77" w14:textId="77777777" w:rsidR="00D55B7E" w:rsidRPr="00D55B7E" w:rsidRDefault="00D55B7E" w:rsidP="00D55B7E">
            <w:pPr>
              <w:pStyle w:val="TableText"/>
            </w:pPr>
            <w:r w:rsidRPr="00D55B7E">
              <w:t>172.17.10.1</w:t>
            </w:r>
          </w:p>
        </w:tc>
      </w:tr>
      <w:tr w:rsidR="00D55B7E" w:rsidRPr="00711153" w14:paraId="029150A5" w14:textId="77777777" w:rsidTr="002E0CFC">
        <w:trPr>
          <w:cantSplit/>
          <w:jc w:val="center"/>
        </w:trPr>
        <w:tc>
          <w:tcPr>
            <w:tcW w:w="2014" w:type="dxa"/>
            <w:vAlign w:val="bottom"/>
          </w:tcPr>
          <w:p w14:paraId="56943324" w14:textId="77777777" w:rsidR="00D55B7E" w:rsidRPr="00D55B7E" w:rsidRDefault="00D55B7E" w:rsidP="00D55B7E">
            <w:pPr>
              <w:pStyle w:val="TableText"/>
            </w:pPr>
            <w:r w:rsidRPr="00D55B7E">
              <w:t>PC8</w:t>
            </w:r>
          </w:p>
        </w:tc>
        <w:tc>
          <w:tcPr>
            <w:tcW w:w="2014" w:type="dxa"/>
            <w:vAlign w:val="bottom"/>
          </w:tcPr>
          <w:p w14:paraId="0E7AD14F" w14:textId="77777777" w:rsidR="00D55B7E" w:rsidRPr="00D55B7E" w:rsidRDefault="00D55B7E" w:rsidP="00D55B7E">
            <w:pPr>
              <w:pStyle w:val="TableText"/>
            </w:pPr>
            <w:r w:rsidRPr="00D55B7E">
              <w:t>NIC</w:t>
            </w:r>
          </w:p>
        </w:tc>
        <w:tc>
          <w:tcPr>
            <w:tcW w:w="2015" w:type="dxa"/>
            <w:vAlign w:val="bottom"/>
          </w:tcPr>
          <w:p w14:paraId="18BC8663" w14:textId="77777777" w:rsidR="00D55B7E" w:rsidRPr="00D55B7E" w:rsidRDefault="00D55B7E" w:rsidP="00D55B7E">
            <w:pPr>
              <w:pStyle w:val="TableText"/>
            </w:pPr>
            <w:r w:rsidRPr="00D55B7E">
              <w:t>172.17.20.28</w:t>
            </w:r>
          </w:p>
        </w:tc>
        <w:tc>
          <w:tcPr>
            <w:tcW w:w="2014" w:type="dxa"/>
            <w:vAlign w:val="bottom"/>
          </w:tcPr>
          <w:p w14:paraId="137C50C5" w14:textId="77777777" w:rsidR="00D55B7E" w:rsidRPr="00D55B7E" w:rsidRDefault="00D55B7E" w:rsidP="00D55B7E">
            <w:pPr>
              <w:pStyle w:val="TableText"/>
            </w:pPr>
            <w:r w:rsidRPr="00D55B7E">
              <w:t>255.255.255.0</w:t>
            </w:r>
          </w:p>
        </w:tc>
        <w:tc>
          <w:tcPr>
            <w:tcW w:w="2015" w:type="dxa"/>
            <w:vAlign w:val="bottom"/>
          </w:tcPr>
          <w:p w14:paraId="23335003" w14:textId="77777777" w:rsidR="00D55B7E" w:rsidRPr="00D55B7E" w:rsidRDefault="00D55B7E" w:rsidP="00D55B7E">
            <w:pPr>
              <w:pStyle w:val="TableText"/>
            </w:pPr>
            <w:r w:rsidRPr="00D55B7E">
              <w:t>172.17.20.1</w:t>
            </w:r>
          </w:p>
        </w:tc>
      </w:tr>
      <w:tr w:rsidR="00D55B7E" w:rsidRPr="00711153" w14:paraId="15D808B5" w14:textId="77777777" w:rsidTr="002E0CFC">
        <w:trPr>
          <w:cantSplit/>
          <w:jc w:val="center"/>
        </w:trPr>
        <w:tc>
          <w:tcPr>
            <w:tcW w:w="2014" w:type="dxa"/>
            <w:vAlign w:val="bottom"/>
          </w:tcPr>
          <w:p w14:paraId="1BCF7D58" w14:textId="77777777" w:rsidR="00D55B7E" w:rsidRPr="00D55B7E" w:rsidRDefault="00D55B7E" w:rsidP="00D55B7E">
            <w:pPr>
              <w:pStyle w:val="TableText"/>
            </w:pPr>
            <w:r w:rsidRPr="00D55B7E">
              <w:t>PC9</w:t>
            </w:r>
          </w:p>
        </w:tc>
        <w:tc>
          <w:tcPr>
            <w:tcW w:w="2014" w:type="dxa"/>
            <w:vAlign w:val="bottom"/>
          </w:tcPr>
          <w:p w14:paraId="020863AE" w14:textId="77777777" w:rsidR="00D55B7E" w:rsidRPr="00D55B7E" w:rsidRDefault="00D55B7E" w:rsidP="00D55B7E">
            <w:pPr>
              <w:pStyle w:val="TableText"/>
            </w:pPr>
            <w:r w:rsidRPr="00D55B7E">
              <w:t>NIC</w:t>
            </w:r>
          </w:p>
        </w:tc>
        <w:tc>
          <w:tcPr>
            <w:tcW w:w="2015" w:type="dxa"/>
            <w:vAlign w:val="bottom"/>
          </w:tcPr>
          <w:p w14:paraId="16E4B200" w14:textId="77777777" w:rsidR="00D55B7E" w:rsidRPr="00D55B7E" w:rsidRDefault="00D55B7E" w:rsidP="00D55B7E">
            <w:pPr>
              <w:pStyle w:val="TableText"/>
            </w:pPr>
            <w:r w:rsidRPr="00D55B7E">
              <w:t>172.17.30.29</w:t>
            </w:r>
          </w:p>
        </w:tc>
        <w:tc>
          <w:tcPr>
            <w:tcW w:w="2014" w:type="dxa"/>
            <w:vAlign w:val="bottom"/>
          </w:tcPr>
          <w:p w14:paraId="5E8D6EC9" w14:textId="77777777" w:rsidR="00D55B7E" w:rsidRPr="00D55B7E" w:rsidRDefault="00D55B7E" w:rsidP="00D55B7E">
            <w:pPr>
              <w:pStyle w:val="TableText"/>
            </w:pPr>
            <w:r w:rsidRPr="00D55B7E">
              <w:t>255.255.255.0</w:t>
            </w:r>
          </w:p>
        </w:tc>
        <w:tc>
          <w:tcPr>
            <w:tcW w:w="2015" w:type="dxa"/>
            <w:vAlign w:val="bottom"/>
          </w:tcPr>
          <w:p w14:paraId="72DFFC1E" w14:textId="77777777" w:rsidR="00D55B7E" w:rsidRPr="00D55B7E" w:rsidRDefault="00D55B7E" w:rsidP="00D55B7E">
            <w:pPr>
              <w:pStyle w:val="TableText"/>
            </w:pPr>
            <w:r w:rsidRPr="00D55B7E">
              <w:t>172.17.30.1</w:t>
            </w:r>
          </w:p>
        </w:tc>
      </w:tr>
    </w:tbl>
    <w:p w14:paraId="1BD2BA55" w14:textId="77777777" w:rsidR="00D55B7E" w:rsidRPr="007C21C9" w:rsidRDefault="00D55B7E" w:rsidP="00D55B7E">
      <w:pPr>
        <w:pStyle w:val="Heading1"/>
        <w:numPr>
          <w:ilvl w:val="0"/>
          <w:numId w:val="3"/>
        </w:numPr>
      </w:pPr>
      <w:r w:rsidRPr="007C21C9">
        <w:t>Objectives</w:t>
      </w:r>
    </w:p>
    <w:p w14:paraId="7E4319A7" w14:textId="77777777" w:rsidR="00D55B7E" w:rsidRPr="00B8024F" w:rsidRDefault="00D55B7E" w:rsidP="00D55B7E">
      <w:pPr>
        <w:pStyle w:val="BodyTextL25Bold"/>
      </w:pPr>
      <w:r>
        <w:t>Part 1: Observe B</w:t>
      </w:r>
      <w:r w:rsidRPr="00B8024F">
        <w:t xml:space="preserve">roadcast </w:t>
      </w:r>
      <w:r>
        <w:t>T</w:t>
      </w:r>
      <w:r w:rsidRPr="00B8024F">
        <w:t>r</w:t>
      </w:r>
      <w:r>
        <w:t>affic in a VLAN Implementation</w:t>
      </w:r>
    </w:p>
    <w:p w14:paraId="6F3C2682" w14:textId="77777777" w:rsidR="00D55B7E" w:rsidRDefault="00D55B7E" w:rsidP="00D55B7E">
      <w:pPr>
        <w:pStyle w:val="BodyTextL25Bold"/>
      </w:pPr>
      <w:r>
        <w:t xml:space="preserve">Part 2: </w:t>
      </w:r>
      <w:r w:rsidRPr="00B8024F">
        <w:t xml:space="preserve">Observe </w:t>
      </w:r>
      <w:r>
        <w:t>Broadcast Traffic without VLANs</w:t>
      </w:r>
    </w:p>
    <w:p w14:paraId="719E3964" w14:textId="77777777" w:rsidR="00D55B7E" w:rsidRDefault="00D55B7E" w:rsidP="00D55B7E">
      <w:pPr>
        <w:pStyle w:val="Heading1"/>
        <w:numPr>
          <w:ilvl w:val="0"/>
          <w:numId w:val="3"/>
        </w:numPr>
      </w:pPr>
      <w:r>
        <w:t>Background</w:t>
      </w:r>
    </w:p>
    <w:p w14:paraId="5E0CAE62" w14:textId="77777777" w:rsidR="00D55B7E" w:rsidRPr="00B8024F" w:rsidRDefault="00D55B7E" w:rsidP="002E0CFC">
      <w:pPr>
        <w:pStyle w:val="BodyTextL25"/>
      </w:pPr>
      <w:r>
        <w:t xml:space="preserve">In this activity, you will </w:t>
      </w:r>
      <w:r w:rsidRPr="00B8024F">
        <w:t>observe how broadcast traffic is</w:t>
      </w:r>
      <w:r>
        <w:t xml:space="preserve"> forwarded by the switches when </w:t>
      </w:r>
      <w:r w:rsidRPr="00B8024F">
        <w:t>VLANs are configured and</w:t>
      </w:r>
      <w:r>
        <w:t xml:space="preserve"> when VLANs are not configured.</w:t>
      </w:r>
    </w:p>
    <w:p w14:paraId="278AC596" w14:textId="77777777" w:rsidR="00D55B7E" w:rsidRDefault="00D55B7E" w:rsidP="00D55B7E">
      <w:pPr>
        <w:pStyle w:val="Heading1"/>
      </w:pPr>
      <w:r>
        <w:t>Instructions</w:t>
      </w:r>
    </w:p>
    <w:p w14:paraId="11CAD91F" w14:textId="77777777" w:rsidR="00D55B7E" w:rsidRPr="00B8024F" w:rsidRDefault="00D55B7E" w:rsidP="00D55B7E">
      <w:pPr>
        <w:pStyle w:val="Heading2"/>
      </w:pPr>
      <w:r>
        <w:t>Observe Broadcast Traffic in a VLAN Implementation</w:t>
      </w:r>
    </w:p>
    <w:p w14:paraId="2DF834A2" w14:textId="77777777" w:rsidR="00D55B7E" w:rsidRDefault="00D55B7E" w:rsidP="00D55B7E">
      <w:pPr>
        <w:pStyle w:val="Heading3"/>
      </w:pPr>
      <w:r>
        <w:t>Ping from PC1 to PC6.</w:t>
      </w:r>
    </w:p>
    <w:p w14:paraId="2607F170" w14:textId="77777777" w:rsidR="00D55B7E" w:rsidRDefault="00D55B7E" w:rsidP="00D55B7E">
      <w:pPr>
        <w:pStyle w:val="SubStepAlpha"/>
      </w:pPr>
      <w:r w:rsidRPr="00B8024F">
        <w:t>Wait for all the link lights to turn to green. To accelerate this process</w:t>
      </w:r>
      <w:r>
        <w:t xml:space="preserve">, click </w:t>
      </w:r>
      <w:r w:rsidRPr="00B8024F">
        <w:rPr>
          <w:b/>
        </w:rPr>
        <w:t>Fast Forward Time</w:t>
      </w:r>
      <w:r>
        <w:t xml:space="preserve"> located in the bottom tool bar.</w:t>
      </w:r>
    </w:p>
    <w:p w14:paraId="19C60D36" w14:textId="77777777" w:rsidR="00D55B7E" w:rsidRDefault="00D55B7E" w:rsidP="00D55B7E">
      <w:pPr>
        <w:pStyle w:val="SubStepAlpha"/>
      </w:pPr>
      <w:r w:rsidRPr="00B8024F">
        <w:t xml:space="preserve">Click the </w:t>
      </w:r>
      <w:r w:rsidRPr="00CA4B91">
        <w:rPr>
          <w:b/>
        </w:rPr>
        <w:t>Simulation</w:t>
      </w:r>
      <w:r w:rsidRPr="004A7867">
        <w:t xml:space="preserve"> tab</w:t>
      </w:r>
      <w:r w:rsidRPr="00B8024F">
        <w:t xml:space="preserve"> and use the </w:t>
      </w:r>
      <w:r w:rsidRPr="00CA4B91">
        <w:rPr>
          <w:b/>
        </w:rPr>
        <w:t>Add Simple PDU</w:t>
      </w:r>
      <w:r>
        <w:t xml:space="preserve"> </w:t>
      </w:r>
      <w:r w:rsidRPr="00B8024F">
        <w:t>tool. Click</w:t>
      </w:r>
      <w:r>
        <w:t xml:space="preserve"> </w:t>
      </w:r>
      <w:r w:rsidRPr="00E80730">
        <w:rPr>
          <w:b/>
        </w:rPr>
        <w:t>PC1</w:t>
      </w:r>
      <w:r>
        <w:t>,</w:t>
      </w:r>
      <w:r w:rsidRPr="00B8024F">
        <w:t xml:space="preserve"> and then</w:t>
      </w:r>
      <w:r>
        <w:t xml:space="preserve"> click </w:t>
      </w:r>
      <w:r w:rsidRPr="00E80730">
        <w:rPr>
          <w:b/>
        </w:rPr>
        <w:t>PC6</w:t>
      </w:r>
      <w:r>
        <w:t>.</w:t>
      </w:r>
    </w:p>
    <w:p w14:paraId="5DF59AF2" w14:textId="77777777" w:rsidR="00D55B7E" w:rsidRDefault="00D55B7E" w:rsidP="00D55B7E">
      <w:pPr>
        <w:pStyle w:val="SubStepAlpha"/>
      </w:pPr>
      <w:r w:rsidRPr="00B8024F">
        <w:t xml:space="preserve">Click the </w:t>
      </w:r>
      <w:r w:rsidRPr="00CA4B91">
        <w:rPr>
          <w:b/>
        </w:rPr>
        <w:t>Capture/Forward</w:t>
      </w:r>
      <w:r>
        <w:t xml:space="preserve"> </w:t>
      </w:r>
      <w:r w:rsidRPr="00B8024F">
        <w:t>button to step through the process. Observe the ARP requests as they traverse the network. When the Buffer Full</w:t>
      </w:r>
      <w:r>
        <w:t xml:space="preserve"> </w:t>
      </w:r>
      <w:r w:rsidRPr="00B8024F">
        <w:t xml:space="preserve">window appears, click the </w:t>
      </w:r>
      <w:r w:rsidRPr="00CA4B91">
        <w:rPr>
          <w:b/>
        </w:rPr>
        <w:t>View Previous Events</w:t>
      </w:r>
      <w:r>
        <w:t xml:space="preserve"> button.</w:t>
      </w:r>
    </w:p>
    <w:p w14:paraId="324616F3" w14:textId="77777777" w:rsidR="00E879BC" w:rsidRDefault="00E879BC" w:rsidP="00E879BC">
      <w:pPr>
        <w:pStyle w:val="Heading4"/>
      </w:pPr>
      <w:r>
        <w:t>Questions:</w:t>
      </w:r>
    </w:p>
    <w:p w14:paraId="45EB245F" w14:textId="77777777" w:rsidR="00E879BC" w:rsidRDefault="00D55B7E" w:rsidP="00E879BC">
      <w:pPr>
        <w:pStyle w:val="BodyTextL50"/>
        <w:spacing w:before="0"/>
      </w:pPr>
      <w:r>
        <w:t>Were the pings successful?</w:t>
      </w:r>
      <w:r w:rsidR="000F7563">
        <w:t xml:space="preserve"> Explain.</w:t>
      </w:r>
    </w:p>
    <w:p w14:paraId="68DF1DE9" w14:textId="77777777" w:rsidR="00E879BC" w:rsidRDefault="00E879BC" w:rsidP="00886563">
      <w:pPr>
        <w:pStyle w:val="AnswerLineL50"/>
        <w:spacing w:after="480"/>
      </w:pPr>
      <w:r>
        <w:t>Type your answers here.</w:t>
      </w:r>
    </w:p>
    <w:p w14:paraId="528B65D6" w14:textId="77777777" w:rsidR="00E879BC" w:rsidRDefault="00D55B7E" w:rsidP="00E879BC">
      <w:pPr>
        <w:pStyle w:val="BodyTextL50"/>
      </w:pPr>
      <w:r>
        <w:lastRenderedPageBreak/>
        <w:t xml:space="preserve">Look at the Simulation Panel, where did </w:t>
      </w:r>
      <w:r w:rsidRPr="00BB2BE1">
        <w:rPr>
          <w:b/>
        </w:rPr>
        <w:t>S3</w:t>
      </w:r>
      <w:r>
        <w:t xml:space="preserve"> send the packet after receiving it?</w:t>
      </w:r>
    </w:p>
    <w:p w14:paraId="48CE95B0" w14:textId="77777777" w:rsidR="00E879BC" w:rsidRDefault="00E879BC" w:rsidP="00E879BC">
      <w:pPr>
        <w:pStyle w:val="AnswerLineL50"/>
      </w:pPr>
      <w:r>
        <w:t>Type your answers here.</w:t>
      </w:r>
    </w:p>
    <w:p w14:paraId="38515DB3" w14:textId="77777777" w:rsidR="00D55B7E" w:rsidRDefault="00D55B7E" w:rsidP="00E879BC">
      <w:pPr>
        <w:pStyle w:val="BodyTextL50"/>
      </w:pPr>
      <w:r w:rsidRPr="00D210AD">
        <w:t xml:space="preserve">In normal operation, when a switch receives a broadcast frame on one of its ports, it forwards the frame out all other ports. Notice that </w:t>
      </w:r>
      <w:r w:rsidRPr="00BB2BE1">
        <w:rPr>
          <w:b/>
        </w:rPr>
        <w:t>S2</w:t>
      </w:r>
      <w:r w:rsidRPr="00D210AD">
        <w:t xml:space="preserve"> only sends the ARP request out F0/1 to </w:t>
      </w:r>
      <w:r w:rsidRPr="00BB2BE1">
        <w:rPr>
          <w:b/>
        </w:rPr>
        <w:t>S1</w:t>
      </w:r>
      <w:r w:rsidRPr="00D210AD">
        <w:t xml:space="preserve">. Also notice that </w:t>
      </w:r>
      <w:r w:rsidRPr="00BB2BE1">
        <w:rPr>
          <w:b/>
        </w:rPr>
        <w:t>S3</w:t>
      </w:r>
      <w:r w:rsidRPr="00D210AD">
        <w:t xml:space="preserve"> only sends the ARP request </w:t>
      </w:r>
      <w:r>
        <w:t>out F</w:t>
      </w:r>
      <w:r w:rsidRPr="00D210AD">
        <w:t xml:space="preserve">0/11 to </w:t>
      </w:r>
      <w:r w:rsidRPr="00BB2BE1">
        <w:rPr>
          <w:b/>
        </w:rPr>
        <w:t>PC4</w:t>
      </w:r>
      <w:r w:rsidRPr="00D210AD">
        <w:t xml:space="preserve">. </w:t>
      </w:r>
      <w:r w:rsidRPr="00BB2BE1">
        <w:rPr>
          <w:b/>
        </w:rPr>
        <w:t>PC1</w:t>
      </w:r>
      <w:r w:rsidRPr="00D210AD">
        <w:t xml:space="preserve"> and </w:t>
      </w:r>
      <w:r w:rsidRPr="00BB2BE1">
        <w:rPr>
          <w:b/>
        </w:rPr>
        <w:t>PC4</w:t>
      </w:r>
      <w:r w:rsidRPr="00D210AD">
        <w:t xml:space="preserve"> both belong to VLAN 10. </w:t>
      </w:r>
      <w:r w:rsidRPr="00BB2BE1">
        <w:rPr>
          <w:b/>
        </w:rPr>
        <w:t>PC6</w:t>
      </w:r>
      <w:r w:rsidRPr="00D210AD">
        <w:t xml:space="preserve"> belongs to VLAN 30. Because broadcast traffic is contained within the VLAN, </w:t>
      </w:r>
      <w:r w:rsidRPr="00BB2BE1">
        <w:rPr>
          <w:b/>
        </w:rPr>
        <w:t>PC6</w:t>
      </w:r>
      <w:r w:rsidRPr="00D210AD">
        <w:t xml:space="preserve"> never receives</w:t>
      </w:r>
      <w:r>
        <w:t xml:space="preserve"> the ARP request from </w:t>
      </w:r>
      <w:r w:rsidRPr="00BB2BE1">
        <w:rPr>
          <w:b/>
        </w:rPr>
        <w:t>PC1</w:t>
      </w:r>
      <w:r>
        <w:t>. B</w:t>
      </w:r>
      <w:r w:rsidRPr="00D210AD">
        <w:t xml:space="preserve">ecause </w:t>
      </w:r>
      <w:r w:rsidRPr="00BB2BE1">
        <w:rPr>
          <w:b/>
        </w:rPr>
        <w:t>PC4</w:t>
      </w:r>
      <w:r w:rsidRPr="00D210AD">
        <w:t xml:space="preserve"> is not the destination, it discards the ARP request. The ping from </w:t>
      </w:r>
      <w:r w:rsidRPr="00BB2BE1">
        <w:rPr>
          <w:b/>
        </w:rPr>
        <w:t>PC1</w:t>
      </w:r>
      <w:r w:rsidRPr="00D210AD">
        <w:t xml:space="preserve"> fails because </w:t>
      </w:r>
      <w:r w:rsidRPr="00BB2BE1">
        <w:rPr>
          <w:b/>
        </w:rPr>
        <w:t>PC1</w:t>
      </w:r>
      <w:r w:rsidRPr="00D210AD">
        <w:t xml:space="preserve"> never receives </w:t>
      </w:r>
      <w:r>
        <w:t>an ARP reply.</w:t>
      </w:r>
    </w:p>
    <w:p w14:paraId="248470EC" w14:textId="77777777" w:rsidR="00D55B7E" w:rsidRDefault="00D55B7E" w:rsidP="00D55B7E">
      <w:pPr>
        <w:pStyle w:val="Heading3"/>
      </w:pPr>
      <w:r>
        <w:t>Ping from PC1 to PC4.</w:t>
      </w:r>
    </w:p>
    <w:p w14:paraId="07ECDFDC" w14:textId="77777777" w:rsidR="00D55B7E" w:rsidRDefault="00D55B7E" w:rsidP="00D55B7E">
      <w:pPr>
        <w:pStyle w:val="SubStepAlpha"/>
      </w:pPr>
      <w:r w:rsidRPr="00733106">
        <w:t xml:space="preserve">Click the </w:t>
      </w:r>
      <w:r w:rsidRPr="00C83054">
        <w:rPr>
          <w:b/>
        </w:rPr>
        <w:t>New</w:t>
      </w:r>
      <w:r>
        <w:t xml:space="preserve"> </w:t>
      </w:r>
      <w:r w:rsidRPr="00733106">
        <w:t>button under the Scenario 0</w:t>
      </w:r>
      <w:r>
        <w:t xml:space="preserve"> </w:t>
      </w:r>
      <w:r w:rsidRPr="00733106">
        <w:t>dropdown tab.</w:t>
      </w:r>
      <w:r>
        <w:t xml:space="preserve"> Now click on the </w:t>
      </w:r>
      <w:r>
        <w:rPr>
          <w:b/>
        </w:rPr>
        <w:t>Add Simple PDU</w:t>
      </w:r>
      <w:r>
        <w:t xml:space="preserve"> icon on the right side of Packet Tracer and ping from </w:t>
      </w:r>
      <w:r w:rsidRPr="00D95025">
        <w:rPr>
          <w:b/>
        </w:rPr>
        <w:t>PC1</w:t>
      </w:r>
      <w:r>
        <w:t xml:space="preserve"> to </w:t>
      </w:r>
      <w:r w:rsidRPr="00D95025">
        <w:rPr>
          <w:b/>
        </w:rPr>
        <w:t>PC4</w:t>
      </w:r>
      <w:r>
        <w:t>.</w:t>
      </w:r>
    </w:p>
    <w:p w14:paraId="2554B166" w14:textId="77777777" w:rsidR="00D55B7E" w:rsidRDefault="00D55B7E" w:rsidP="00D55B7E">
      <w:pPr>
        <w:pStyle w:val="SubStepAlpha"/>
      </w:pPr>
      <w:r w:rsidRPr="00B8024F">
        <w:t xml:space="preserve">Click the </w:t>
      </w:r>
      <w:r w:rsidRPr="00CA4B91">
        <w:rPr>
          <w:b/>
        </w:rPr>
        <w:t>Capture/Forward</w:t>
      </w:r>
      <w:r>
        <w:t xml:space="preserve"> </w:t>
      </w:r>
      <w:r w:rsidRPr="00B8024F">
        <w:t>button to step through the process. Observe the ARP requests as they traverse the network. When the Buffer Full</w:t>
      </w:r>
      <w:r>
        <w:t xml:space="preserve"> </w:t>
      </w:r>
      <w:r w:rsidRPr="00B8024F">
        <w:t xml:space="preserve">window appears, click the </w:t>
      </w:r>
      <w:r w:rsidRPr="00CA4B91">
        <w:rPr>
          <w:b/>
        </w:rPr>
        <w:t>View Previous Events</w:t>
      </w:r>
      <w:r>
        <w:t xml:space="preserve"> button.</w:t>
      </w:r>
    </w:p>
    <w:p w14:paraId="3D264B8E" w14:textId="77777777" w:rsidR="00E879BC" w:rsidRDefault="00E879BC" w:rsidP="00E879BC">
      <w:pPr>
        <w:pStyle w:val="Heading4"/>
      </w:pPr>
      <w:r>
        <w:t>Question:</w:t>
      </w:r>
    </w:p>
    <w:p w14:paraId="012D5497" w14:textId="77777777" w:rsidR="00E879BC" w:rsidRDefault="00D55B7E" w:rsidP="007708AB">
      <w:pPr>
        <w:pStyle w:val="BodyTextL50"/>
        <w:spacing w:before="0"/>
      </w:pPr>
      <w:r>
        <w:t xml:space="preserve">Were the pings successful? </w:t>
      </w:r>
      <w:r w:rsidR="00E879BC">
        <w:t>Explain.</w:t>
      </w:r>
    </w:p>
    <w:p w14:paraId="4312DBB4" w14:textId="77777777" w:rsidR="00E879BC" w:rsidRDefault="00E879BC" w:rsidP="00886563">
      <w:pPr>
        <w:pStyle w:val="AnswerLineL50"/>
        <w:spacing w:after="480"/>
      </w:pPr>
      <w:r>
        <w:t>Type your answers here.</w:t>
      </w:r>
    </w:p>
    <w:p w14:paraId="458360BB" w14:textId="77777777" w:rsidR="007708AB" w:rsidRDefault="00D55B7E" w:rsidP="00D55B7E">
      <w:pPr>
        <w:pStyle w:val="SubStepAlpha"/>
      </w:pPr>
      <w:r>
        <w:t>Examine the Simulation Panel.</w:t>
      </w:r>
    </w:p>
    <w:p w14:paraId="5C22D128" w14:textId="77777777" w:rsidR="007708AB" w:rsidRDefault="007708AB" w:rsidP="007708AB">
      <w:pPr>
        <w:pStyle w:val="Heading4"/>
      </w:pPr>
      <w:r>
        <w:t>Question:</w:t>
      </w:r>
    </w:p>
    <w:p w14:paraId="3EBEC299" w14:textId="77777777" w:rsidR="007708AB" w:rsidRDefault="00D55B7E" w:rsidP="007708AB">
      <w:pPr>
        <w:pStyle w:val="BodyTextL50"/>
        <w:spacing w:before="0"/>
      </w:pPr>
      <w:r>
        <w:t xml:space="preserve">When the packet reached </w:t>
      </w:r>
      <w:r w:rsidRPr="00BB2BE1">
        <w:rPr>
          <w:b/>
        </w:rPr>
        <w:t>S1</w:t>
      </w:r>
      <w:r>
        <w:t>,</w:t>
      </w:r>
      <w:r w:rsidRPr="00733106">
        <w:t xml:space="preserve"> </w:t>
      </w:r>
      <w:r>
        <w:t xml:space="preserve">why does it also forward the packet to </w:t>
      </w:r>
      <w:r w:rsidRPr="00BB2BE1">
        <w:rPr>
          <w:b/>
        </w:rPr>
        <w:t>PC7</w:t>
      </w:r>
      <w:r>
        <w:t>?</w:t>
      </w:r>
    </w:p>
    <w:p w14:paraId="373C43F8" w14:textId="77777777" w:rsidR="007708AB" w:rsidRDefault="007708AB" w:rsidP="007708AB">
      <w:pPr>
        <w:pStyle w:val="AnswerLineL50"/>
      </w:pPr>
      <w:r>
        <w:t>Type your answers here.</w:t>
      </w:r>
    </w:p>
    <w:p w14:paraId="1E085983" w14:textId="77777777" w:rsidR="00D55B7E" w:rsidRDefault="00D55B7E" w:rsidP="00D55B7E">
      <w:pPr>
        <w:pStyle w:val="Heading2"/>
      </w:pPr>
      <w:r>
        <w:t>Observe Broadcast Traffic without VLANs</w:t>
      </w:r>
    </w:p>
    <w:p w14:paraId="415EB6F4" w14:textId="77777777" w:rsidR="00D55B7E" w:rsidRDefault="00D55B7E" w:rsidP="00D55B7E">
      <w:pPr>
        <w:pStyle w:val="Heading3"/>
      </w:pPr>
      <w:r>
        <w:t>Clear the configurations on all three switches and delete the VLAN database.</w:t>
      </w:r>
    </w:p>
    <w:p w14:paraId="699D899A" w14:textId="77777777" w:rsidR="00D55B7E" w:rsidRDefault="00D55B7E" w:rsidP="00D55B7E">
      <w:pPr>
        <w:pStyle w:val="SubStepAlpha"/>
      </w:pPr>
      <w:r>
        <w:t xml:space="preserve">Return to </w:t>
      </w:r>
      <w:r>
        <w:rPr>
          <w:b/>
        </w:rPr>
        <w:t>Realtime</w:t>
      </w:r>
      <w:r>
        <w:t xml:space="preserve"> mode.</w:t>
      </w:r>
    </w:p>
    <w:p w14:paraId="5BB4C66A" w14:textId="77777777" w:rsidR="00886563" w:rsidRPr="00F26CE8" w:rsidRDefault="00886563" w:rsidP="00886563">
      <w:pPr>
        <w:pStyle w:val="ConfigWindow"/>
      </w:pPr>
      <w:r>
        <w:t xml:space="preserve">Open </w:t>
      </w:r>
      <w:r w:rsidRPr="00886563">
        <w:t>configuration window</w:t>
      </w:r>
    </w:p>
    <w:p w14:paraId="412CB8CF" w14:textId="77777777" w:rsidR="007708AB" w:rsidRDefault="00D55B7E" w:rsidP="00886563">
      <w:pPr>
        <w:pStyle w:val="SubStepAlpha"/>
        <w:spacing w:before="0"/>
      </w:pPr>
      <w:r>
        <w:t>Delete the startup configuration on all 3 switches.</w:t>
      </w:r>
    </w:p>
    <w:p w14:paraId="6BBAB10B" w14:textId="77777777" w:rsidR="007708AB" w:rsidRDefault="007708AB" w:rsidP="007708AB">
      <w:pPr>
        <w:pStyle w:val="Heading4"/>
      </w:pPr>
      <w:r>
        <w:t>Question</w:t>
      </w:r>
      <w:r w:rsidR="002E0CFC">
        <w:t>s</w:t>
      </w:r>
      <w:r>
        <w:t>:</w:t>
      </w:r>
    </w:p>
    <w:p w14:paraId="7426D6A6" w14:textId="77777777" w:rsidR="007708AB" w:rsidRDefault="00D55B7E" w:rsidP="007708AB">
      <w:pPr>
        <w:pStyle w:val="BodyTextL50"/>
        <w:spacing w:before="0"/>
      </w:pPr>
      <w:r>
        <w:t>What command is used to delete the startup configuration of the switches?</w:t>
      </w:r>
    </w:p>
    <w:p w14:paraId="11058EA0" w14:textId="77777777" w:rsidR="007708AB" w:rsidRDefault="007708AB" w:rsidP="007708AB">
      <w:pPr>
        <w:pStyle w:val="AnswerLineL50"/>
      </w:pPr>
      <w:r>
        <w:t>Type your answers here.</w:t>
      </w:r>
    </w:p>
    <w:p w14:paraId="1D3D4E65" w14:textId="77777777" w:rsidR="002E0CFC" w:rsidRDefault="00D55B7E" w:rsidP="002E0CFC">
      <w:pPr>
        <w:pStyle w:val="BodyTextL50"/>
      </w:pPr>
      <w:r>
        <w:t>Where is the VLAN file stored in the switches?</w:t>
      </w:r>
    </w:p>
    <w:p w14:paraId="53F529FE" w14:textId="77777777" w:rsidR="002E0CFC" w:rsidRDefault="002E0CFC" w:rsidP="002E0CFC">
      <w:pPr>
        <w:pStyle w:val="AnswerLineL50"/>
      </w:pPr>
      <w:r>
        <w:t>Type your answers here.</w:t>
      </w:r>
    </w:p>
    <w:p w14:paraId="7F58E30A" w14:textId="77777777" w:rsidR="002E0CFC" w:rsidRDefault="00D55B7E" w:rsidP="00D55B7E">
      <w:pPr>
        <w:pStyle w:val="SubStepAlpha"/>
      </w:pPr>
      <w:r>
        <w:t>Delete the VLAN file on all 3 switches.</w:t>
      </w:r>
    </w:p>
    <w:p w14:paraId="100AFACF" w14:textId="77777777" w:rsidR="002E0CFC" w:rsidRDefault="002E0CFC" w:rsidP="002E0CFC">
      <w:pPr>
        <w:pStyle w:val="Heading4"/>
      </w:pPr>
      <w:r>
        <w:t>Question:</w:t>
      </w:r>
    </w:p>
    <w:p w14:paraId="10449A90" w14:textId="77777777" w:rsidR="002E0CFC" w:rsidRDefault="00D55B7E" w:rsidP="002E0CFC">
      <w:pPr>
        <w:pStyle w:val="BodyTextL50"/>
        <w:spacing w:before="0"/>
      </w:pPr>
      <w:r>
        <w:t>What command deletes the VLAN file stored in the switches?</w:t>
      </w:r>
    </w:p>
    <w:p w14:paraId="32EA451B" w14:textId="77777777" w:rsidR="002E0CFC" w:rsidRDefault="002E0CFC" w:rsidP="002E0CFC">
      <w:pPr>
        <w:pStyle w:val="AnswerLineL50"/>
      </w:pPr>
      <w:r>
        <w:t>Type your answers here.</w:t>
      </w:r>
    </w:p>
    <w:p w14:paraId="6069D886" w14:textId="77777777" w:rsidR="00D55B7E" w:rsidRDefault="00D55B7E" w:rsidP="00D55B7E">
      <w:pPr>
        <w:pStyle w:val="Heading3"/>
      </w:pPr>
      <w:r>
        <w:t>Reload the switches.</w:t>
      </w:r>
    </w:p>
    <w:p w14:paraId="57A483F7" w14:textId="77777777" w:rsidR="00D55B7E" w:rsidRDefault="00D55B7E" w:rsidP="00D55B7E">
      <w:pPr>
        <w:pStyle w:val="BodyTextL25"/>
      </w:pPr>
      <w:r>
        <w:t xml:space="preserve">Use the </w:t>
      </w:r>
      <w:r w:rsidRPr="00886563">
        <w:rPr>
          <w:b/>
        </w:rPr>
        <w:t>r</w:t>
      </w:r>
      <w:r>
        <w:rPr>
          <w:b/>
        </w:rPr>
        <w:t>eload</w:t>
      </w:r>
      <w:r>
        <w:t xml:space="preserve"> command in privileged EXEC mode to reset all the switches. Wait for the entire link to turn green. To accelerate this process, click </w:t>
      </w:r>
      <w:r w:rsidRPr="00121A72">
        <w:rPr>
          <w:b/>
        </w:rPr>
        <w:t>Fast Forward Time</w:t>
      </w:r>
      <w:r>
        <w:t xml:space="preserve"> located in the bottom yellow tool bar.</w:t>
      </w:r>
    </w:p>
    <w:p w14:paraId="5D677B29" w14:textId="77777777" w:rsidR="00886563" w:rsidRDefault="00886563" w:rsidP="00886563">
      <w:pPr>
        <w:pStyle w:val="ConfigWindow"/>
      </w:pPr>
      <w:r>
        <w:t xml:space="preserve">Close </w:t>
      </w:r>
      <w:r w:rsidRPr="00886563">
        <w:t>configuration window</w:t>
      </w:r>
    </w:p>
    <w:p w14:paraId="65ECCB54" w14:textId="77777777" w:rsidR="00D55B7E" w:rsidRDefault="00D55B7E" w:rsidP="00886563">
      <w:pPr>
        <w:pStyle w:val="Heading3"/>
        <w:spacing w:before="120"/>
      </w:pPr>
      <w:r>
        <w:t>Click Capture/Forward to send ARP requests and pings.</w:t>
      </w:r>
    </w:p>
    <w:p w14:paraId="484143E3" w14:textId="77777777" w:rsidR="00D55B7E" w:rsidRDefault="00D55B7E" w:rsidP="00D55B7E">
      <w:pPr>
        <w:pStyle w:val="SubStepAlpha"/>
      </w:pPr>
      <w:r w:rsidRPr="00E50EFA">
        <w:t>After the switches reload and the link lights return to green, the network is ready to for</w:t>
      </w:r>
      <w:r>
        <w:t>ward your ARP and ping traffic.</w:t>
      </w:r>
    </w:p>
    <w:p w14:paraId="0AD6244C" w14:textId="77777777" w:rsidR="00D55B7E" w:rsidRDefault="00D55B7E" w:rsidP="00D55B7E">
      <w:pPr>
        <w:pStyle w:val="SubStepAlpha"/>
      </w:pPr>
      <w:r>
        <w:t xml:space="preserve">Select </w:t>
      </w:r>
      <w:r>
        <w:rPr>
          <w:b/>
        </w:rPr>
        <w:t xml:space="preserve">Scenario </w:t>
      </w:r>
      <w:r w:rsidRPr="0093209E">
        <w:rPr>
          <w:b/>
        </w:rPr>
        <w:t>0</w:t>
      </w:r>
      <w:r>
        <w:t xml:space="preserve"> from the drop</w:t>
      </w:r>
      <w:r w:rsidR="002E0CFC">
        <w:t>-</w:t>
      </w:r>
      <w:r>
        <w:t>down tab to r</w:t>
      </w:r>
      <w:r w:rsidRPr="00CC0ABD">
        <w:t>eturn</w:t>
      </w:r>
      <w:r w:rsidRPr="00E50EFA">
        <w:t xml:space="preserve"> to </w:t>
      </w:r>
      <w:r w:rsidRPr="00CC0ABD">
        <w:t>Scenario 0</w:t>
      </w:r>
      <w:r>
        <w:t>.</w:t>
      </w:r>
    </w:p>
    <w:p w14:paraId="543B405D" w14:textId="77777777" w:rsidR="00D55B7E" w:rsidRDefault="00D55B7E" w:rsidP="00D55B7E">
      <w:pPr>
        <w:pStyle w:val="SubStepAlpha"/>
      </w:pPr>
      <w:r w:rsidRPr="00E50EFA">
        <w:lastRenderedPageBreak/>
        <w:t xml:space="preserve">From </w:t>
      </w:r>
      <w:r w:rsidRPr="00472033">
        <w:rPr>
          <w:b/>
        </w:rPr>
        <w:t>Simulation</w:t>
      </w:r>
      <w:r>
        <w:rPr>
          <w:b/>
        </w:rPr>
        <w:t xml:space="preserve"> </w:t>
      </w:r>
      <w:r w:rsidRPr="00E50EFA">
        <w:t xml:space="preserve">mode, click the </w:t>
      </w:r>
      <w:r w:rsidRPr="00472033">
        <w:rPr>
          <w:b/>
        </w:rPr>
        <w:t>Capture/Forward</w:t>
      </w:r>
      <w:r>
        <w:t xml:space="preserve"> </w:t>
      </w:r>
      <w:r w:rsidRPr="00E50EFA">
        <w:t>button to step through the process. Notice that the switches now forward the ARP requests out all ports, except the port on which the ARP request was received. This default action of switches is why VLANs can improve network performance. Broadcast t</w:t>
      </w:r>
      <w:r>
        <w:t xml:space="preserve">raffic is contained within each </w:t>
      </w:r>
      <w:r w:rsidRPr="00E50EFA">
        <w:t xml:space="preserve">VLAN. When the </w:t>
      </w:r>
      <w:r w:rsidRPr="00472033">
        <w:rPr>
          <w:b/>
        </w:rPr>
        <w:t>Buffer Full</w:t>
      </w:r>
      <w:r>
        <w:t xml:space="preserve"> </w:t>
      </w:r>
      <w:r w:rsidRPr="00E50EFA">
        <w:t xml:space="preserve">window appears, click the </w:t>
      </w:r>
      <w:r w:rsidRPr="003A32E6">
        <w:rPr>
          <w:b/>
        </w:rPr>
        <w:t xml:space="preserve">View </w:t>
      </w:r>
      <w:r w:rsidRPr="00472033">
        <w:rPr>
          <w:b/>
        </w:rPr>
        <w:t>Previous Events</w:t>
      </w:r>
      <w:r>
        <w:t xml:space="preserve"> button.</w:t>
      </w:r>
    </w:p>
    <w:p w14:paraId="002117F1" w14:textId="77777777" w:rsidR="00D55B7E" w:rsidRDefault="00D55B7E" w:rsidP="00D55B7E">
      <w:pPr>
        <w:pStyle w:val="Heading1"/>
      </w:pPr>
      <w:r>
        <w:t>Reflection Questions</w:t>
      </w:r>
    </w:p>
    <w:p w14:paraId="10A01819" w14:textId="77777777" w:rsidR="00E879BC" w:rsidRDefault="00D55B7E" w:rsidP="00E879BC">
      <w:pPr>
        <w:pStyle w:val="ReflectionQ"/>
      </w:pPr>
      <w:r>
        <w:t>If a PC in VLAN 10 sends a broadcast message, which devices receive it?</w:t>
      </w:r>
    </w:p>
    <w:p w14:paraId="68C93C9D" w14:textId="77777777" w:rsidR="00E879BC" w:rsidRDefault="00E879BC" w:rsidP="00E879BC">
      <w:pPr>
        <w:pStyle w:val="AnswerLineL25"/>
      </w:pPr>
      <w:r>
        <w:t>Type your answers here.</w:t>
      </w:r>
    </w:p>
    <w:p w14:paraId="0B2750D3" w14:textId="77777777" w:rsidR="00E879BC" w:rsidRDefault="00D55B7E" w:rsidP="00E879BC">
      <w:pPr>
        <w:pStyle w:val="ReflectionQ"/>
      </w:pPr>
      <w:r>
        <w:t>If a PC in VLAN 20 sends a broadcast message, which devices receive it?</w:t>
      </w:r>
    </w:p>
    <w:p w14:paraId="7E546905" w14:textId="77777777" w:rsidR="00E879BC" w:rsidRDefault="00E879BC" w:rsidP="00E879BC">
      <w:pPr>
        <w:pStyle w:val="AnswerLineL25"/>
      </w:pPr>
      <w:r>
        <w:t>Type your answers here.</w:t>
      </w:r>
    </w:p>
    <w:p w14:paraId="074DD1C4" w14:textId="77777777" w:rsidR="00E879BC" w:rsidRDefault="00D55B7E" w:rsidP="00E879BC">
      <w:pPr>
        <w:pStyle w:val="ReflectionQ"/>
      </w:pPr>
      <w:r>
        <w:t>If a PC in VLAN 30 sends a broadcast message, which devices receive it?</w:t>
      </w:r>
    </w:p>
    <w:p w14:paraId="4F7503E0" w14:textId="77777777" w:rsidR="00E879BC" w:rsidRDefault="00E879BC" w:rsidP="00E879BC">
      <w:pPr>
        <w:pStyle w:val="AnswerLineL25"/>
      </w:pPr>
      <w:r>
        <w:t>Type your answers here.</w:t>
      </w:r>
    </w:p>
    <w:p w14:paraId="572280A4" w14:textId="77777777" w:rsidR="00E879BC" w:rsidRDefault="00D55B7E" w:rsidP="00E879BC">
      <w:pPr>
        <w:pStyle w:val="ReflectionQ"/>
      </w:pPr>
      <w:r w:rsidRPr="009A72CD">
        <w:t>What happens to a frame sent from a PC in VLAN 10 to a PC in VLAN 30?</w:t>
      </w:r>
    </w:p>
    <w:p w14:paraId="61ADEC5E" w14:textId="77777777" w:rsidR="00E879BC" w:rsidRDefault="00E879BC" w:rsidP="00E879BC">
      <w:pPr>
        <w:pStyle w:val="AnswerLineL25"/>
      </w:pPr>
      <w:r>
        <w:t>Type your answers here.</w:t>
      </w:r>
    </w:p>
    <w:p w14:paraId="6851B55A" w14:textId="77777777" w:rsidR="00E879BC" w:rsidRDefault="00D55B7E" w:rsidP="00E879BC">
      <w:pPr>
        <w:pStyle w:val="ReflectionQ"/>
      </w:pPr>
      <w:r w:rsidRPr="009A72CD">
        <w:t>In terms of ports, what are the collision domains on the switch?</w:t>
      </w:r>
    </w:p>
    <w:p w14:paraId="21A72A6B" w14:textId="77777777" w:rsidR="00E879BC" w:rsidRDefault="00E879BC" w:rsidP="00E879BC">
      <w:pPr>
        <w:pStyle w:val="AnswerLineL25"/>
      </w:pPr>
      <w:r>
        <w:t>Type your answers here.</w:t>
      </w:r>
    </w:p>
    <w:p w14:paraId="251313DA" w14:textId="77777777" w:rsidR="00E879BC" w:rsidRDefault="00D55B7E" w:rsidP="00E879BC">
      <w:pPr>
        <w:pStyle w:val="ReflectionQ"/>
      </w:pPr>
      <w:r w:rsidRPr="009A72CD">
        <w:t>In terms of ports, what are the broadcast domains on the switch?</w:t>
      </w:r>
    </w:p>
    <w:p w14:paraId="67ED68E3" w14:textId="77777777" w:rsidR="00E879BC" w:rsidRDefault="00E879BC" w:rsidP="00E879BC">
      <w:pPr>
        <w:pStyle w:val="AnswerLineL25"/>
      </w:pPr>
      <w:r>
        <w:t>Type your answers here.</w:t>
      </w:r>
    </w:p>
    <w:p w14:paraId="19DDAC60" w14:textId="77777777" w:rsidR="00C162C0" w:rsidRPr="00886563" w:rsidRDefault="002E0CFC" w:rsidP="002E0CFC">
      <w:pPr>
        <w:pStyle w:val="ConfigWindow"/>
      </w:pPr>
      <w:r w:rsidRPr="002E0CFC">
        <w:t>End of documen</w:t>
      </w:r>
      <w:r w:rsidRPr="00886563">
        <w:t>t</w:t>
      </w:r>
    </w:p>
    <w:sectPr w:rsidR="00C162C0" w:rsidRPr="00886563" w:rsidSect="009C3182">
      <w:headerReference w:type="even" r:id="rId8"/>
      <w:headerReference w:type="default" r:id="rId9"/>
      <w:footerReference w:type="even" r:id="rId10"/>
      <w:footerReference w:type="default" r:id="rId11"/>
      <w:headerReference w:type="first" r:id="rId12"/>
      <w:footerReference w:type="first" r:id="rId13"/>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4161F" w14:textId="77777777" w:rsidR="00F07082" w:rsidRDefault="00F07082" w:rsidP="00710659">
      <w:pPr>
        <w:spacing w:after="0" w:line="240" w:lineRule="auto"/>
      </w:pPr>
      <w:r>
        <w:separator/>
      </w:r>
    </w:p>
    <w:p w14:paraId="09918F03" w14:textId="77777777" w:rsidR="00F07082" w:rsidRDefault="00F07082"/>
  </w:endnote>
  <w:endnote w:type="continuationSeparator" w:id="0">
    <w:p w14:paraId="0E9493E7" w14:textId="77777777" w:rsidR="00F07082" w:rsidRDefault="00F07082" w:rsidP="00710659">
      <w:pPr>
        <w:spacing w:after="0" w:line="240" w:lineRule="auto"/>
      </w:pPr>
      <w:r>
        <w:continuationSeparator/>
      </w:r>
    </w:p>
    <w:p w14:paraId="74FAB159" w14:textId="77777777" w:rsidR="00F07082" w:rsidRDefault="00F07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6B7D" w14:textId="77777777" w:rsidR="003B256A" w:rsidRDefault="003B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BC74" w14:textId="5317D927" w:rsidR="00926CB2" w:rsidRPr="00882B63" w:rsidRDefault="008E00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DC6936">
          <w:t>2013</w:t>
        </w:r>
      </w:sdtContent>
    </w:sdt>
    <w:r>
      <w:t xml:space="preserve"> - </w:t>
    </w:r>
    <w:r>
      <w:fldChar w:fldCharType="begin"/>
    </w:r>
    <w:r>
      <w:instrText xml:space="preserve"> SAVEDATE  \@ "yyyy"  \* MERGEFORMAT </w:instrText>
    </w:r>
    <w:r>
      <w:fldChar w:fldCharType="separate"/>
    </w:r>
    <w:r w:rsidR="009B72DD">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r w:rsidR="00882B63"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AC92" w14:textId="270C5661" w:rsidR="00882B63" w:rsidRPr="00882B63" w:rsidRDefault="00882B63" w:rsidP="00E859E3">
    <w:pPr>
      <w:pStyle w:val="Footer"/>
      <w:rPr>
        <w:szCs w:val="16"/>
      </w:rPr>
    </w:pPr>
    <w:r w:rsidRPr="00B31F19">
      <w:sym w:font="Symbol" w:char="F0E3"/>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DC6936">
          <w:t>2013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9B72DD">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9A8CD" w14:textId="77777777" w:rsidR="00F07082" w:rsidRDefault="00F07082" w:rsidP="00710659">
      <w:pPr>
        <w:spacing w:after="0" w:line="240" w:lineRule="auto"/>
      </w:pPr>
      <w:r>
        <w:separator/>
      </w:r>
    </w:p>
    <w:p w14:paraId="555DB296" w14:textId="77777777" w:rsidR="00F07082" w:rsidRDefault="00F07082"/>
  </w:footnote>
  <w:footnote w:type="continuationSeparator" w:id="0">
    <w:p w14:paraId="3A10AA22" w14:textId="77777777" w:rsidR="00F07082" w:rsidRDefault="00F07082" w:rsidP="00710659">
      <w:pPr>
        <w:spacing w:after="0" w:line="240" w:lineRule="auto"/>
      </w:pPr>
      <w:r>
        <w:continuationSeparator/>
      </w:r>
    </w:p>
    <w:p w14:paraId="2C5BAAC0" w14:textId="77777777" w:rsidR="00F07082" w:rsidRDefault="00F07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A37A" w14:textId="77777777" w:rsidR="003B256A" w:rsidRDefault="003B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997322D076FD4BFD95C3D334A6AA4E66"/>
      </w:placeholder>
      <w:dataBinding w:prefixMappings="xmlns:ns0='http://purl.org/dc/elements/1.1/' xmlns:ns1='http://schemas.openxmlformats.org/package/2006/metadata/core-properties' " w:xpath="/ns1:coreProperties[1]/ns0:title[1]" w:storeItemID="{6C3C8BC8-F283-45AE-878A-BAB7291924A1}"/>
      <w:text/>
    </w:sdtPr>
    <w:sdtEndPr/>
    <w:sdtContent>
      <w:p w14:paraId="5904C3C0" w14:textId="77777777" w:rsidR="00926CB2" w:rsidRDefault="00563D1A" w:rsidP="008402F2">
        <w:pPr>
          <w:pStyle w:val="PageHead"/>
        </w:pPr>
        <w:r>
          <w:t>Packet Tracer - Investigate a VLAN Implementation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D44C" w14:textId="77777777" w:rsidR="00926CB2" w:rsidRDefault="00882B63" w:rsidP="006C3FCF">
    <w:pPr>
      <w:ind w:left="-288"/>
    </w:pPr>
    <w:r>
      <w:rPr>
        <w:noProof/>
      </w:rPr>
      <w:drawing>
        <wp:inline distT="0" distB="0" distL="0" distR="0" wp14:anchorId="417258D3" wp14:editId="5AC65FDB">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F92A5A1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5E8A27C7"/>
    <w:multiLevelType w:val="multilevel"/>
    <w:tmpl w:val="1258F7AC"/>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36"/>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0AD8"/>
    <w:rsid w:val="000815D8"/>
    <w:rsid w:val="00084C99"/>
    <w:rsid w:val="00085CC6"/>
    <w:rsid w:val="00090C07"/>
    <w:rsid w:val="0009147A"/>
    <w:rsid w:val="00091E8D"/>
    <w:rsid w:val="0009378D"/>
    <w:rsid w:val="00097163"/>
    <w:rsid w:val="000A20A5"/>
    <w:rsid w:val="000A22C8"/>
    <w:rsid w:val="000B2344"/>
    <w:rsid w:val="000B7DE5"/>
    <w:rsid w:val="000C2118"/>
    <w:rsid w:val="000C52D1"/>
    <w:rsid w:val="000C6425"/>
    <w:rsid w:val="000C6E6E"/>
    <w:rsid w:val="000C7B7D"/>
    <w:rsid w:val="000D55B4"/>
    <w:rsid w:val="000E65F0"/>
    <w:rsid w:val="000F072C"/>
    <w:rsid w:val="000F2074"/>
    <w:rsid w:val="000F31D7"/>
    <w:rsid w:val="000F6743"/>
    <w:rsid w:val="000F756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E0CFC"/>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2779"/>
    <w:rsid w:val="00443ACE"/>
    <w:rsid w:val="00444217"/>
    <w:rsid w:val="004478F4"/>
    <w:rsid w:val="00450F7A"/>
    <w:rsid w:val="00452C6D"/>
    <w:rsid w:val="00455E0B"/>
    <w:rsid w:val="0045724D"/>
    <w:rsid w:val="00457934"/>
    <w:rsid w:val="00462B9F"/>
    <w:rsid w:val="004659EE"/>
    <w:rsid w:val="00473E34"/>
    <w:rsid w:val="00476BA9"/>
    <w:rsid w:val="00481650"/>
    <w:rsid w:val="00490807"/>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510BA"/>
    <w:rsid w:val="005538C8"/>
    <w:rsid w:val="00554B4E"/>
    <w:rsid w:val="00556C02"/>
    <w:rsid w:val="00561BB2"/>
    <w:rsid w:val="00563249"/>
    <w:rsid w:val="00563D1A"/>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3129"/>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08AB"/>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86563"/>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28CC"/>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96053"/>
    <w:rsid w:val="00997E71"/>
    <w:rsid w:val="009A0B2F"/>
    <w:rsid w:val="009A1CF4"/>
    <w:rsid w:val="009A37D7"/>
    <w:rsid w:val="009A4E17"/>
    <w:rsid w:val="009A6955"/>
    <w:rsid w:val="009B341C"/>
    <w:rsid w:val="009B5747"/>
    <w:rsid w:val="009B72DD"/>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8371D"/>
    <w:rsid w:val="00A96172"/>
    <w:rsid w:val="00A96D52"/>
    <w:rsid w:val="00A97C5F"/>
    <w:rsid w:val="00AB0D6A"/>
    <w:rsid w:val="00AB43B3"/>
    <w:rsid w:val="00AB49B9"/>
    <w:rsid w:val="00AB501D"/>
    <w:rsid w:val="00AB758A"/>
    <w:rsid w:val="00AC027E"/>
    <w:rsid w:val="00AC05AB"/>
    <w:rsid w:val="00AC1E7E"/>
    <w:rsid w:val="00AC507D"/>
    <w:rsid w:val="00AC66E4"/>
    <w:rsid w:val="00AD0118"/>
    <w:rsid w:val="00AD04F2"/>
    <w:rsid w:val="00AD4578"/>
    <w:rsid w:val="00AD68E9"/>
    <w:rsid w:val="00AD761F"/>
    <w:rsid w:val="00AE56C0"/>
    <w:rsid w:val="00AF7ACC"/>
    <w:rsid w:val="00B00914"/>
    <w:rsid w:val="00B02A8E"/>
    <w:rsid w:val="00B052EE"/>
    <w:rsid w:val="00B1081F"/>
    <w:rsid w:val="00B2496B"/>
    <w:rsid w:val="00B27499"/>
    <w:rsid w:val="00B3010D"/>
    <w:rsid w:val="00B35151"/>
    <w:rsid w:val="00B433F2"/>
    <w:rsid w:val="00B458E8"/>
    <w:rsid w:val="00B47940"/>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3A73"/>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1070"/>
    <w:rsid w:val="00CD40B1"/>
    <w:rsid w:val="00CD51E0"/>
    <w:rsid w:val="00CD7F73"/>
    <w:rsid w:val="00CE26C5"/>
    <w:rsid w:val="00CE36AF"/>
    <w:rsid w:val="00CE47F3"/>
    <w:rsid w:val="00CE54DD"/>
    <w:rsid w:val="00CF0DA5"/>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31D0"/>
    <w:rsid w:val="00D55B7E"/>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08"/>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C6936"/>
    <w:rsid w:val="00DD35E1"/>
    <w:rsid w:val="00DD3C08"/>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2CD6"/>
    <w:rsid w:val="00E33C65"/>
    <w:rsid w:val="00E449D0"/>
    <w:rsid w:val="00E44A34"/>
    <w:rsid w:val="00E4506A"/>
    <w:rsid w:val="00E53F99"/>
    <w:rsid w:val="00E56510"/>
    <w:rsid w:val="00E62EA8"/>
    <w:rsid w:val="00E67A6E"/>
    <w:rsid w:val="00E70096"/>
    <w:rsid w:val="00E71B43"/>
    <w:rsid w:val="00E81612"/>
    <w:rsid w:val="00E82BD7"/>
    <w:rsid w:val="00E859E3"/>
    <w:rsid w:val="00E879BC"/>
    <w:rsid w:val="00E87D18"/>
    <w:rsid w:val="00E87D62"/>
    <w:rsid w:val="00E97333"/>
    <w:rsid w:val="00EA486E"/>
    <w:rsid w:val="00EA4FA3"/>
    <w:rsid w:val="00EB001B"/>
    <w:rsid w:val="00EB3082"/>
    <w:rsid w:val="00EB6C33"/>
    <w:rsid w:val="00EC1DEA"/>
    <w:rsid w:val="00EC6F62"/>
    <w:rsid w:val="00ED2EA2"/>
    <w:rsid w:val="00ED6019"/>
    <w:rsid w:val="00ED7830"/>
    <w:rsid w:val="00EE2BFF"/>
    <w:rsid w:val="00EE3909"/>
    <w:rsid w:val="00EF4205"/>
    <w:rsid w:val="00EF5939"/>
    <w:rsid w:val="00F01714"/>
    <w:rsid w:val="00F0258F"/>
    <w:rsid w:val="00F02D06"/>
    <w:rsid w:val="00F056E5"/>
    <w:rsid w:val="00F06FDD"/>
    <w:rsid w:val="00F07082"/>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3E0"/>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1213"/>
  <w15:docId w15:val="{E6049CEE-B17A-40C7-AACF-96710749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D55B7E"/>
    <w:pPr>
      <w:spacing w:before="60" w:after="60" w:line="276" w:lineRule="auto"/>
    </w:pPr>
    <w:rPr>
      <w:sz w:val="22"/>
      <w:szCs w:val="22"/>
    </w:rPr>
  </w:style>
  <w:style w:type="paragraph" w:styleId="Heading1">
    <w:name w:val="heading 1"/>
    <w:basedOn w:val="Normal"/>
    <w:next w:val="BodyTextL25"/>
    <w:link w:val="Heading1Char"/>
    <w:autoRedefine/>
    <w:uiPriority w:val="9"/>
    <w:unhideWhenUsed/>
    <w:qFormat/>
    <w:rsid w:val="00D531D0"/>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autoRedefine/>
    <w:uiPriority w:val="9"/>
    <w:semiHidden/>
    <w:unhideWhenUsed/>
    <w:qFormat/>
    <w:rsid w:val="00D531D0"/>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FE63E0"/>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31D0"/>
    <w:rPr>
      <w:b/>
      <w:bCs/>
      <w:noProof/>
      <w:sz w:val="26"/>
      <w:szCs w:val="26"/>
    </w:rPr>
  </w:style>
  <w:style w:type="character" w:customStyle="1" w:styleId="Heading2Char">
    <w:name w:val="Heading 2 Char"/>
    <w:link w:val="Heading2"/>
    <w:uiPriority w:val="9"/>
    <w:semiHidden/>
    <w:rsid w:val="00D531D0"/>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886563"/>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FE63E0"/>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AD761F"/>
    <w:rPr>
      <w:rFonts w:ascii="Courier New" w:hAnsi="Courier New"/>
      <w:b/>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FE63E0"/>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DefaultParagraphFont"/>
    <w:link w:val="BodyTextL25"/>
    <w:rsid w:val="00490807"/>
    <w:rPr>
      <w:szCs w:val="22"/>
    </w:rPr>
  </w:style>
  <w:style w:type="character" w:customStyle="1" w:styleId="CMDOutputChar">
    <w:name w:val="CMD Output Char"/>
    <w:basedOn w:val="BodyTextL25Char"/>
    <w:link w:val="CMDOutput"/>
    <w:rsid w:val="00490807"/>
    <w:rPr>
      <w:rFonts w:ascii="Courier New" w:hAnsi="Courier New"/>
      <w:sz w:val="18"/>
      <w:szCs w:val="22"/>
    </w:rPr>
  </w:style>
  <w:style w:type="character" w:customStyle="1" w:styleId="CMDOutputRedChar">
    <w:name w:val="CMD Output Red Char"/>
    <w:basedOn w:val="CMDOutputChar"/>
    <w:link w:val="CMDOutputRed"/>
    <w:rsid w:val="00490807"/>
    <w:rPr>
      <w:rFonts w:ascii="Courier New" w:hAnsi="Courier New"/>
      <w:color w:val="EE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AE_Documentation\CAE_Activities_Template\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7322D076FD4BFD95C3D334A6AA4E66"/>
        <w:category>
          <w:name w:val="General"/>
          <w:gallery w:val="placeholder"/>
        </w:category>
        <w:types>
          <w:type w:val="bbPlcHdr"/>
        </w:types>
        <w:behaviors>
          <w:behavior w:val="content"/>
        </w:behaviors>
        <w:guid w:val="{913621C6-D3A1-4AA6-B58E-4E2883666985}"/>
      </w:docPartPr>
      <w:docPartBody>
        <w:p w:rsidR="00CC08F7" w:rsidRDefault="00C62F94">
          <w:pPr>
            <w:pStyle w:val="997322D076FD4BFD95C3D334A6AA4E66"/>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94"/>
    <w:rsid w:val="00715751"/>
    <w:rsid w:val="00C62F94"/>
    <w:rsid w:val="00CC08F7"/>
    <w:rsid w:val="00D512F9"/>
    <w:rsid w:val="00E1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97322D076FD4BFD95C3D334A6AA4E66">
    <w:name w:val="997322D076FD4BFD95C3D334A6AA4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D88E7-64D4-4F41-BA07-E1051CC8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2</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Packet Tracer - Investigate a VLAN Implementation</vt:lpstr>
    </vt:vector>
  </TitlesOfParts>
  <Company>Cisco Systems, Inc.</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Investigate a VLAN Implementation</dc:title>
  <dc:creator>SP</dc:creator>
  <dc:description>2013</dc:description>
  <cp:lastModifiedBy>Suk-Yi Pennock -X (spennock - UNICON INC at Cisco)</cp:lastModifiedBy>
  <cp:revision>4</cp:revision>
  <cp:lastPrinted>2019-12-02T18:54:00Z</cp:lastPrinted>
  <dcterms:created xsi:type="dcterms:W3CDTF">2019-12-02T18:52:00Z</dcterms:created>
  <dcterms:modified xsi:type="dcterms:W3CDTF">2019-12-02T18:54:00Z</dcterms:modified>
</cp:coreProperties>
</file>